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D4" w:rsidRDefault="00E24715" w:rsidP="00871BD4">
      <w:pPr>
        <w:spacing w:line="240" w:lineRule="exact"/>
        <w:ind w:right="5384"/>
        <w:rPr>
          <w:b/>
          <w:szCs w:val="28"/>
        </w:rPr>
      </w:pPr>
      <w:r>
        <w:rPr>
          <w:b/>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256D4E" w:rsidP="00536A81">
                            <w:pPr>
                              <w:jc w:val="center"/>
                            </w:pP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256D4E" w:rsidP="00536A81">
                      <w:pPr>
                        <w:jc w:val="center"/>
                      </w:pPr>
                      <w:r>
                        <w:t>24</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256D4E" w:rsidP="00C06726">
                            <w:pPr>
                              <w:jc w:val="center"/>
                            </w:pPr>
                            <w:r>
                              <w:t>27.10.2022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256D4E" w:rsidP="00C06726">
                      <w:pPr>
                        <w:jc w:val="center"/>
                      </w:pPr>
                      <w:r>
                        <w:t>27.10.2022</w:t>
                      </w:r>
                    </w:p>
                  </w:txbxContent>
                </v:textbox>
                <w10:wrap anchorx="page" anchory="page"/>
              </v:shape>
            </w:pict>
          </mc:Fallback>
        </mc:AlternateContent>
      </w:r>
      <w:r w:rsidR="00236D0A" w:rsidRPr="00236D0A">
        <w:rPr>
          <w:b/>
          <w:noProof/>
        </w:rPr>
        <w:t xml:space="preserve">О </w:t>
      </w:r>
      <w:r w:rsidR="00871BD4">
        <w:rPr>
          <w:b/>
          <w:szCs w:val="28"/>
        </w:rPr>
        <w:t>признании утратившими силу</w:t>
      </w:r>
    </w:p>
    <w:p w:rsidR="00871BD4" w:rsidRDefault="00871BD4" w:rsidP="00871BD4">
      <w:pPr>
        <w:spacing w:line="240" w:lineRule="exact"/>
        <w:ind w:right="5384"/>
        <w:rPr>
          <w:b/>
          <w:szCs w:val="28"/>
        </w:rPr>
      </w:pPr>
      <w:r>
        <w:rPr>
          <w:b/>
          <w:szCs w:val="28"/>
        </w:rPr>
        <w:t>решений Советов депутатов</w:t>
      </w:r>
    </w:p>
    <w:p w:rsidR="00871BD4" w:rsidRDefault="00871BD4" w:rsidP="00871BD4">
      <w:pPr>
        <w:spacing w:line="240" w:lineRule="exact"/>
        <w:ind w:right="5384"/>
        <w:rPr>
          <w:b/>
          <w:szCs w:val="28"/>
        </w:rPr>
      </w:pPr>
      <w:r>
        <w:rPr>
          <w:b/>
          <w:szCs w:val="28"/>
        </w:rPr>
        <w:t>сельских поселений по местным</w:t>
      </w:r>
    </w:p>
    <w:p w:rsidR="00871BD4" w:rsidRDefault="00871BD4" w:rsidP="00871BD4">
      <w:pPr>
        <w:spacing w:after="480" w:line="240" w:lineRule="exact"/>
        <w:ind w:right="5670"/>
        <w:rPr>
          <w:b/>
          <w:szCs w:val="28"/>
        </w:rPr>
      </w:pPr>
      <w:r>
        <w:rPr>
          <w:b/>
          <w:szCs w:val="28"/>
        </w:rPr>
        <w:t>налогам</w:t>
      </w:r>
    </w:p>
    <w:p w:rsidR="00871BD4" w:rsidRDefault="00871BD4" w:rsidP="00871BD4">
      <w:pPr>
        <w:ind w:firstLine="709"/>
        <w:jc w:val="both"/>
        <w:rPr>
          <w:szCs w:val="28"/>
        </w:rPr>
      </w:pPr>
      <w:r w:rsidRPr="00871BD4">
        <w:rPr>
          <w:noProof/>
        </w:rPr>
        <w:t xml:space="preserve">В </w:t>
      </w:r>
      <w:r>
        <w:rPr>
          <w:szCs w:val="28"/>
        </w:rPr>
        <w:t>соответствии с пунктом 4 статьи 12 Налогового кодекса Российской Федерации,</w:t>
      </w:r>
      <w:r w:rsidRPr="00324DB0">
        <w:t xml:space="preserve"> </w:t>
      </w:r>
      <w:r w:rsidRPr="0087515B">
        <w:rPr>
          <w:szCs w:val="28"/>
        </w:rPr>
        <w:t>частью 1 статьи 8 Закон</w:t>
      </w:r>
      <w:r>
        <w:rPr>
          <w:szCs w:val="28"/>
        </w:rPr>
        <w:t>а</w:t>
      </w:r>
      <w:r w:rsidRPr="0087515B">
        <w:rPr>
          <w:szCs w:val="28"/>
        </w:rPr>
        <w:t xml:space="preserve"> Пермского края от 29 апреля 2022 г. № 75-ПК «Об образовании</w:t>
      </w:r>
      <w:r>
        <w:rPr>
          <w:szCs w:val="28"/>
        </w:rPr>
        <w:t xml:space="preserve"> нового муниципального образования Пермский муниципальный округ Пермского края»,</w:t>
      </w:r>
    </w:p>
    <w:p w:rsidR="00871BD4" w:rsidRDefault="00871BD4" w:rsidP="00871BD4">
      <w:pPr>
        <w:ind w:firstLine="709"/>
        <w:jc w:val="both"/>
        <w:rPr>
          <w:szCs w:val="28"/>
        </w:rPr>
      </w:pPr>
      <w:r w:rsidRPr="00324DB0">
        <w:rPr>
          <w:szCs w:val="28"/>
        </w:rPr>
        <w:t xml:space="preserve">Дума Пермского муниципального округа Пермского края </w:t>
      </w:r>
      <w:r>
        <w:rPr>
          <w:szCs w:val="28"/>
        </w:rPr>
        <w:t>РЕШАЕТ</w:t>
      </w:r>
      <w:r w:rsidRPr="00324DB0">
        <w:rPr>
          <w:szCs w:val="28"/>
        </w:rPr>
        <w:t>:</w:t>
      </w:r>
    </w:p>
    <w:p w:rsidR="00871BD4" w:rsidRPr="00304E60" w:rsidRDefault="00871BD4" w:rsidP="00871B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04E60">
        <w:rPr>
          <w:rFonts w:ascii="Times New Roman" w:hAnsi="Times New Roman" w:cs="Times New Roman"/>
          <w:sz w:val="28"/>
          <w:szCs w:val="28"/>
        </w:rPr>
        <w:t>Признать утратившими силу решения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согласно приложению к настоящему решению.</w:t>
      </w:r>
    </w:p>
    <w:p w:rsidR="00871BD4" w:rsidRPr="0087515B" w:rsidRDefault="00871BD4" w:rsidP="00871BD4">
      <w:pPr>
        <w:ind w:firstLine="709"/>
        <w:jc w:val="both"/>
        <w:rPr>
          <w:szCs w:val="28"/>
        </w:rPr>
      </w:pPr>
      <w:r>
        <w:rPr>
          <w:szCs w:val="28"/>
        </w:rPr>
        <w:t>2. Настоящее решение о</w:t>
      </w:r>
      <w:r w:rsidRPr="003D7137">
        <w:rPr>
          <w:szCs w:val="28"/>
        </w:rPr>
        <w:t>публиковать в бюллетене муниципального образования «Пермский муниципальный округ»</w:t>
      </w:r>
      <w:r>
        <w:rPr>
          <w:szCs w:val="28"/>
        </w:rPr>
        <w:t xml:space="preserve"> и разместить на официальном сайте Пермского муниципального округа</w:t>
      </w:r>
      <w:r w:rsidRPr="0087515B">
        <w:rPr>
          <w:szCs w:val="28"/>
        </w:rPr>
        <w:t xml:space="preserve"> </w:t>
      </w:r>
      <w:r>
        <w:rPr>
          <w:szCs w:val="28"/>
        </w:rPr>
        <w:t xml:space="preserve">в информационно-телекоммуникационной сети Интернет </w:t>
      </w:r>
      <w:r>
        <w:rPr>
          <w:szCs w:val="28"/>
          <w:lang w:val="en-US"/>
        </w:rPr>
        <w:t>www</w:t>
      </w:r>
      <w:r>
        <w:rPr>
          <w:szCs w:val="28"/>
        </w:rPr>
        <w:t>.</w:t>
      </w:r>
      <w:r>
        <w:rPr>
          <w:szCs w:val="28"/>
          <w:lang w:val="en-US"/>
        </w:rPr>
        <w:t>permraion</w:t>
      </w:r>
      <w:r w:rsidRPr="0087515B">
        <w:rPr>
          <w:szCs w:val="28"/>
        </w:rPr>
        <w:t>.</w:t>
      </w:r>
      <w:r>
        <w:rPr>
          <w:szCs w:val="28"/>
          <w:lang w:val="en-US"/>
        </w:rPr>
        <w:t>ru</w:t>
      </w:r>
      <w:r w:rsidRPr="0087515B">
        <w:rPr>
          <w:szCs w:val="28"/>
        </w:rPr>
        <w:t>.</w:t>
      </w:r>
    </w:p>
    <w:p w:rsidR="00871BD4" w:rsidRPr="003D7137" w:rsidRDefault="00871BD4" w:rsidP="00871BD4">
      <w:pPr>
        <w:ind w:firstLine="709"/>
        <w:jc w:val="both"/>
        <w:rPr>
          <w:szCs w:val="28"/>
        </w:rPr>
      </w:pPr>
      <w:r>
        <w:rPr>
          <w:szCs w:val="28"/>
        </w:rPr>
        <w:t>3</w:t>
      </w:r>
      <w:r w:rsidRPr="003D7137">
        <w:rPr>
          <w:szCs w:val="28"/>
        </w:rPr>
        <w:t>.</w:t>
      </w:r>
      <w:r>
        <w:rPr>
          <w:szCs w:val="28"/>
        </w:rPr>
        <w:t xml:space="preserve"> </w:t>
      </w:r>
      <w:r w:rsidRPr="003D7137">
        <w:rPr>
          <w:szCs w:val="28"/>
        </w:rPr>
        <w:t xml:space="preserve">Настоящее решение вступает в силу </w:t>
      </w:r>
      <w:r>
        <w:rPr>
          <w:szCs w:val="28"/>
        </w:rPr>
        <w:t xml:space="preserve">с 01 января 2023 года, но не ранее чем по истечении одного месяца </w:t>
      </w:r>
      <w:r w:rsidRPr="003D7137">
        <w:rPr>
          <w:szCs w:val="28"/>
        </w:rPr>
        <w:t>с</w:t>
      </w:r>
      <w:r>
        <w:rPr>
          <w:szCs w:val="28"/>
        </w:rPr>
        <w:t>о дня его официального опубликования и не ранее первого числа очередного налогового периода по соответствующему налогу.</w:t>
      </w:r>
    </w:p>
    <w:p w:rsidR="00871BD4" w:rsidRDefault="00871BD4" w:rsidP="00871BD4">
      <w:pPr>
        <w:ind w:firstLine="709"/>
        <w:jc w:val="both"/>
        <w:rPr>
          <w:szCs w:val="28"/>
        </w:rPr>
      </w:pPr>
      <w:r>
        <w:rPr>
          <w:szCs w:val="28"/>
        </w:rPr>
        <w:lastRenderedPageBreak/>
        <w:t>4. Контроль за исполнением решения возложить на комитет Думы Пермского муниципального округа по экономическому развитию, бюджету и налогам.</w:t>
      </w:r>
    </w:p>
    <w:p w:rsidR="00871BD4" w:rsidRDefault="00871BD4" w:rsidP="00871BD4">
      <w:pPr>
        <w:ind w:firstLine="709"/>
        <w:jc w:val="both"/>
        <w:rPr>
          <w:szCs w:val="28"/>
        </w:rPr>
      </w:pPr>
    </w:p>
    <w:p w:rsidR="00871BD4" w:rsidRDefault="00871BD4" w:rsidP="00871BD4">
      <w:pPr>
        <w:ind w:firstLine="709"/>
        <w:jc w:val="both"/>
        <w:rPr>
          <w:szCs w:val="28"/>
        </w:rPr>
      </w:pPr>
    </w:p>
    <w:p w:rsidR="008116CC" w:rsidRPr="009E4586" w:rsidRDefault="008116CC" w:rsidP="008116CC">
      <w:pPr>
        <w:rPr>
          <w:szCs w:val="28"/>
        </w:rPr>
      </w:pPr>
      <w:r w:rsidRPr="009E4586">
        <w:rPr>
          <w:szCs w:val="28"/>
        </w:rPr>
        <w:t>Председатель Думы</w:t>
      </w:r>
    </w:p>
    <w:p w:rsidR="008116CC" w:rsidRPr="009E4586" w:rsidRDefault="008116CC" w:rsidP="008116CC">
      <w:pPr>
        <w:rPr>
          <w:szCs w:val="28"/>
        </w:rPr>
      </w:pPr>
      <w:r w:rsidRPr="009E4586">
        <w:rPr>
          <w:szCs w:val="28"/>
        </w:rPr>
        <w:t>Пермского муниципального округа</w:t>
      </w:r>
    </w:p>
    <w:p w:rsidR="008116CC" w:rsidRPr="009E4586" w:rsidRDefault="008116CC" w:rsidP="008116CC">
      <w:pPr>
        <w:tabs>
          <w:tab w:val="left" w:pos="7797"/>
        </w:tabs>
        <w:ind w:right="-286"/>
        <w:rPr>
          <w:szCs w:val="28"/>
        </w:rPr>
      </w:pPr>
      <w:r w:rsidRPr="009E4586">
        <w:rPr>
          <w:szCs w:val="28"/>
        </w:rPr>
        <w:t>Пермского края</w:t>
      </w:r>
      <w:r>
        <w:rPr>
          <w:szCs w:val="28"/>
        </w:rPr>
        <w:t xml:space="preserve"> </w:t>
      </w:r>
      <w:r>
        <w:rPr>
          <w:szCs w:val="28"/>
        </w:rPr>
        <w:tab/>
        <w:t>Д.В. Гордиенко</w:t>
      </w:r>
    </w:p>
    <w:p w:rsidR="008116CC" w:rsidRPr="009E4586" w:rsidRDefault="008116CC" w:rsidP="008116CC">
      <w:pPr>
        <w:rPr>
          <w:szCs w:val="28"/>
        </w:rPr>
      </w:pPr>
    </w:p>
    <w:p w:rsidR="008116CC" w:rsidRPr="009E4586" w:rsidRDefault="008116CC" w:rsidP="008116CC">
      <w:pPr>
        <w:rPr>
          <w:szCs w:val="28"/>
        </w:rPr>
      </w:pPr>
      <w:r w:rsidRPr="009E4586">
        <w:rPr>
          <w:szCs w:val="28"/>
        </w:rPr>
        <w:t>И.п. главы муниципального округа -</w:t>
      </w:r>
    </w:p>
    <w:p w:rsidR="008116CC" w:rsidRPr="009E4586" w:rsidRDefault="008116CC" w:rsidP="008116CC">
      <w:pPr>
        <w:rPr>
          <w:szCs w:val="28"/>
        </w:rPr>
      </w:pPr>
      <w:r w:rsidRPr="009E4586">
        <w:rPr>
          <w:szCs w:val="28"/>
        </w:rPr>
        <w:t>главы администрации Пермского</w:t>
      </w:r>
    </w:p>
    <w:p w:rsidR="008116CC" w:rsidRPr="009E4586" w:rsidRDefault="008116CC" w:rsidP="008116CC">
      <w:pPr>
        <w:rPr>
          <w:szCs w:val="28"/>
        </w:rPr>
      </w:pPr>
      <w:r w:rsidRPr="009E4586">
        <w:rPr>
          <w:szCs w:val="28"/>
        </w:rPr>
        <w:t>муниципального округа</w:t>
      </w:r>
    </w:p>
    <w:p w:rsidR="008116CC" w:rsidRPr="007E752F" w:rsidRDefault="008116CC" w:rsidP="008116CC">
      <w:pPr>
        <w:tabs>
          <w:tab w:val="left" w:pos="7797"/>
        </w:tabs>
        <w:rPr>
          <w:szCs w:val="28"/>
        </w:rPr>
      </w:pPr>
      <w:r w:rsidRPr="009E4586">
        <w:rPr>
          <w:szCs w:val="28"/>
        </w:rPr>
        <w:t>Пермского края</w:t>
      </w:r>
      <w:r>
        <w:rPr>
          <w:szCs w:val="28"/>
        </w:rPr>
        <w:t xml:space="preserve"> </w:t>
      </w:r>
      <w:r>
        <w:rPr>
          <w:szCs w:val="28"/>
        </w:rPr>
        <w:tab/>
        <w:t>В.Ю. Цветов</w:t>
      </w: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871BD4" w:rsidRDefault="00871BD4" w:rsidP="00871BD4">
      <w:pPr>
        <w:rPr>
          <w:szCs w:val="28"/>
        </w:rPr>
      </w:pPr>
    </w:p>
    <w:p w:rsidR="007571D0" w:rsidRDefault="007571D0" w:rsidP="00871BD4">
      <w:pPr>
        <w:rPr>
          <w:szCs w:val="28"/>
        </w:rPr>
      </w:pPr>
    </w:p>
    <w:p w:rsidR="007571D0" w:rsidRDefault="007571D0" w:rsidP="00871BD4">
      <w:pPr>
        <w:rPr>
          <w:szCs w:val="28"/>
        </w:rPr>
      </w:pPr>
    </w:p>
    <w:p w:rsidR="007571D0" w:rsidRDefault="007571D0" w:rsidP="00871BD4">
      <w:pPr>
        <w:rPr>
          <w:szCs w:val="28"/>
        </w:rPr>
      </w:pPr>
    </w:p>
    <w:p w:rsidR="007571D0" w:rsidRDefault="007571D0" w:rsidP="00871BD4">
      <w:pPr>
        <w:rPr>
          <w:szCs w:val="28"/>
        </w:rPr>
      </w:pPr>
    </w:p>
    <w:p w:rsidR="007571D0" w:rsidRDefault="007571D0" w:rsidP="00871BD4">
      <w:pPr>
        <w:rPr>
          <w:szCs w:val="28"/>
        </w:rPr>
      </w:pPr>
    </w:p>
    <w:p w:rsidR="007571D0" w:rsidRDefault="007571D0" w:rsidP="00871BD4">
      <w:pPr>
        <w:rPr>
          <w:szCs w:val="28"/>
        </w:rPr>
      </w:pPr>
    </w:p>
    <w:p w:rsidR="00871BD4" w:rsidRDefault="00871BD4" w:rsidP="007571D0">
      <w:pPr>
        <w:jc w:val="right"/>
        <w:rPr>
          <w:szCs w:val="28"/>
        </w:rPr>
      </w:pPr>
      <w:r>
        <w:rPr>
          <w:szCs w:val="28"/>
        </w:rPr>
        <w:lastRenderedPageBreak/>
        <w:t>Приложение</w:t>
      </w:r>
    </w:p>
    <w:p w:rsidR="00256D4E" w:rsidRDefault="00256D4E" w:rsidP="007571D0">
      <w:pPr>
        <w:pStyle w:val="ConsPlusNormal"/>
        <w:ind w:left="5670"/>
        <w:jc w:val="right"/>
        <w:rPr>
          <w:rFonts w:ascii="Times New Roman" w:hAnsi="Times New Roman" w:cs="Times New Roman"/>
          <w:sz w:val="28"/>
          <w:szCs w:val="28"/>
        </w:rPr>
      </w:pPr>
      <w:r>
        <w:rPr>
          <w:rFonts w:ascii="Times New Roman" w:hAnsi="Times New Roman" w:cs="Times New Roman"/>
          <w:sz w:val="28"/>
          <w:szCs w:val="28"/>
        </w:rPr>
        <w:t>к решению Думы</w:t>
      </w:r>
    </w:p>
    <w:p w:rsidR="00256D4E" w:rsidRDefault="00871BD4" w:rsidP="00256D4E">
      <w:pPr>
        <w:pStyle w:val="ConsPlusNormal"/>
        <w:ind w:left="6804" w:hanging="567"/>
        <w:rPr>
          <w:rFonts w:ascii="Times New Roman" w:hAnsi="Times New Roman" w:cs="Times New Roman"/>
          <w:sz w:val="28"/>
          <w:szCs w:val="28"/>
        </w:rPr>
      </w:pPr>
      <w:r>
        <w:rPr>
          <w:rFonts w:ascii="Times New Roman" w:hAnsi="Times New Roman" w:cs="Times New Roman"/>
          <w:sz w:val="28"/>
          <w:szCs w:val="28"/>
        </w:rPr>
        <w:t>П</w:t>
      </w:r>
      <w:r w:rsidR="00256D4E">
        <w:rPr>
          <w:rFonts w:ascii="Times New Roman" w:hAnsi="Times New Roman" w:cs="Times New Roman"/>
          <w:sz w:val="28"/>
          <w:szCs w:val="28"/>
        </w:rPr>
        <w:t>ермского муниципального</w:t>
      </w:r>
    </w:p>
    <w:p w:rsidR="00871BD4" w:rsidRDefault="00871BD4" w:rsidP="00256D4E">
      <w:pPr>
        <w:pStyle w:val="ConsPlusNormal"/>
        <w:ind w:left="6804" w:firstLine="0"/>
        <w:rPr>
          <w:rFonts w:ascii="Times New Roman" w:hAnsi="Times New Roman" w:cs="Times New Roman"/>
          <w:sz w:val="28"/>
          <w:szCs w:val="28"/>
        </w:rPr>
      </w:pPr>
      <w:r>
        <w:rPr>
          <w:rFonts w:ascii="Times New Roman" w:hAnsi="Times New Roman" w:cs="Times New Roman"/>
          <w:sz w:val="28"/>
          <w:szCs w:val="28"/>
        </w:rPr>
        <w:t>округа Пермского края</w:t>
      </w:r>
    </w:p>
    <w:p w:rsidR="00871BD4" w:rsidRDefault="00256D4E" w:rsidP="007571D0">
      <w:pPr>
        <w:pStyle w:val="ConsPlusNormal"/>
        <w:ind w:left="5670"/>
        <w:jc w:val="right"/>
        <w:rPr>
          <w:rFonts w:ascii="Times New Roman" w:hAnsi="Times New Roman" w:cs="Times New Roman"/>
          <w:sz w:val="28"/>
          <w:szCs w:val="28"/>
        </w:rPr>
      </w:pPr>
      <w:r>
        <w:rPr>
          <w:rFonts w:ascii="Times New Roman" w:hAnsi="Times New Roman" w:cs="Times New Roman"/>
          <w:sz w:val="28"/>
          <w:szCs w:val="28"/>
        </w:rPr>
        <w:t xml:space="preserve">от 27.10.2022 </w:t>
      </w:r>
      <w:r w:rsidR="007571D0">
        <w:rPr>
          <w:rFonts w:ascii="Times New Roman" w:hAnsi="Times New Roman" w:cs="Times New Roman"/>
          <w:sz w:val="28"/>
          <w:szCs w:val="28"/>
        </w:rPr>
        <w:t xml:space="preserve">№ </w:t>
      </w:r>
      <w:r>
        <w:rPr>
          <w:rFonts w:ascii="Times New Roman" w:hAnsi="Times New Roman" w:cs="Times New Roman"/>
          <w:sz w:val="28"/>
          <w:szCs w:val="28"/>
        </w:rPr>
        <w:t>24</w:t>
      </w:r>
    </w:p>
    <w:p w:rsidR="00871BD4" w:rsidRDefault="00871BD4" w:rsidP="00871BD4">
      <w:pPr>
        <w:jc w:val="right"/>
        <w:rPr>
          <w:szCs w:val="28"/>
        </w:rPr>
      </w:pPr>
    </w:p>
    <w:p w:rsidR="00871BD4" w:rsidRDefault="00871BD4" w:rsidP="00871BD4">
      <w:pPr>
        <w:jc w:val="right"/>
        <w:rPr>
          <w:szCs w:val="28"/>
        </w:rPr>
      </w:pPr>
    </w:p>
    <w:p w:rsidR="00871BD4" w:rsidRDefault="00871BD4" w:rsidP="00871BD4">
      <w:pPr>
        <w:jc w:val="center"/>
        <w:rPr>
          <w:b/>
          <w:szCs w:val="28"/>
        </w:rPr>
      </w:pPr>
      <w:r>
        <w:rPr>
          <w:b/>
          <w:szCs w:val="28"/>
        </w:rPr>
        <w:t>ПЕРЕЧЕНЬ</w:t>
      </w:r>
    </w:p>
    <w:p w:rsidR="00871BD4" w:rsidRDefault="00871BD4" w:rsidP="00871BD4">
      <w:pPr>
        <w:jc w:val="center"/>
        <w:rPr>
          <w:b/>
          <w:szCs w:val="28"/>
        </w:rPr>
      </w:pPr>
      <w:r>
        <w:rPr>
          <w:b/>
          <w:szCs w:val="28"/>
        </w:rPr>
        <w:t>решений</w:t>
      </w:r>
      <w:r>
        <w:t xml:space="preserve"> </w:t>
      </w:r>
      <w:r>
        <w:rPr>
          <w:b/>
          <w:szCs w:val="28"/>
        </w:rPr>
        <w:t>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подлежащих признанию утратившими силу</w:t>
      </w:r>
    </w:p>
    <w:p w:rsidR="00871BD4" w:rsidRPr="0087515B" w:rsidRDefault="00871BD4" w:rsidP="00871BD4">
      <w:pPr>
        <w:pStyle w:val="af0"/>
        <w:spacing w:before="100" w:beforeAutospacing="1" w:after="100" w:afterAutospacing="1" w:line="240" w:lineRule="auto"/>
        <w:ind w:left="709"/>
        <w:jc w:val="both"/>
        <w:rPr>
          <w:rFonts w:ascii="Times New Roman" w:hAnsi="Times New Roman"/>
          <w:sz w:val="28"/>
          <w:szCs w:val="28"/>
        </w:rPr>
      </w:pPr>
      <w:r w:rsidRPr="0087515B">
        <w:rPr>
          <w:rFonts w:ascii="Times New Roman" w:hAnsi="Times New Roman"/>
          <w:sz w:val="28"/>
          <w:szCs w:val="28"/>
        </w:rPr>
        <w:t>1. Решения Совета депутатов Бершетского сельского поселения:</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22 ноября 2017 г. № 51 «Об установлении налога на имущество физических лиц на территории Бе</w:t>
      </w:r>
      <w:r w:rsidR="007571D0">
        <w:rPr>
          <w:rFonts w:ascii="Times New Roman" w:hAnsi="Times New Roman"/>
          <w:sz w:val="28"/>
          <w:szCs w:val="28"/>
        </w:rPr>
        <w:t>ршетского сельского поселения»;</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26 декабря 2017 г. № 69 «О внесении изменений в решение Совета депутатов от 22.11.2017 №</w:t>
      </w:r>
      <w:r>
        <w:rPr>
          <w:rFonts w:ascii="Times New Roman" w:hAnsi="Times New Roman"/>
          <w:sz w:val="28"/>
          <w:szCs w:val="28"/>
        </w:rPr>
        <w:t> </w:t>
      </w:r>
      <w:r w:rsidRPr="0087515B">
        <w:rPr>
          <w:rFonts w:ascii="Times New Roman" w:hAnsi="Times New Roman"/>
          <w:sz w:val="28"/>
          <w:szCs w:val="28"/>
        </w:rPr>
        <w:t>51 «Об установлении налога на имущество физических лиц на территории Бершетского сельского поселения»;</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16 января 2019 г. № 4 «Об установлении земельного налога»;</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25 декабря 2019 г. № 50 «О внесении изменений в решение Совета депутатов Бершетского сельского поселения от 22.11.2017 №</w:t>
      </w:r>
      <w:r>
        <w:rPr>
          <w:rFonts w:ascii="Times New Roman" w:hAnsi="Times New Roman"/>
          <w:sz w:val="28"/>
          <w:szCs w:val="28"/>
        </w:rPr>
        <w:t> </w:t>
      </w:r>
      <w:r w:rsidRPr="0087515B">
        <w:rPr>
          <w:rFonts w:ascii="Times New Roman" w:hAnsi="Times New Roman"/>
          <w:sz w:val="28"/>
          <w:szCs w:val="28"/>
        </w:rPr>
        <w:t>51 «Об установлении налога на имущество физических лиц на территории Бершетского сельского поселения»;</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25 декабря 2019 г. № 54 «О внесении изменений в Положение о порядке исчисления и уплаты земельного налога на территории Бершетского сельского поселения, утвержденного решением Совета депутатов от 16.01.2019 №</w:t>
      </w:r>
      <w:r>
        <w:rPr>
          <w:rFonts w:ascii="Times New Roman" w:hAnsi="Times New Roman"/>
          <w:sz w:val="28"/>
          <w:szCs w:val="28"/>
        </w:rPr>
        <w:t> </w:t>
      </w:r>
      <w:r w:rsidRPr="0087515B">
        <w:rPr>
          <w:rFonts w:ascii="Times New Roman" w:hAnsi="Times New Roman"/>
          <w:sz w:val="28"/>
          <w:szCs w:val="28"/>
        </w:rPr>
        <w:t>4»;</w:t>
      </w:r>
    </w:p>
    <w:p w:rsidR="00871BD4" w:rsidRPr="0087515B" w:rsidRDefault="00871BD4" w:rsidP="00871BD4">
      <w:pPr>
        <w:pStyle w:val="af0"/>
        <w:numPr>
          <w:ilvl w:val="1"/>
          <w:numId w:val="14"/>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04 февраля 2021 г. № 3 «О внесении изменений в Положение о порядке исчисления и уплаты земельного налога на территории Бершетского сельского поселения, утвержденного решением Совета депутатов от 16.01.2019 №</w:t>
      </w:r>
      <w:r>
        <w:rPr>
          <w:rFonts w:ascii="Times New Roman" w:hAnsi="Times New Roman"/>
          <w:sz w:val="28"/>
          <w:szCs w:val="28"/>
        </w:rPr>
        <w:t xml:space="preserve"> </w:t>
      </w:r>
      <w:r w:rsidRPr="0087515B">
        <w:rPr>
          <w:rFonts w:ascii="Times New Roman" w:hAnsi="Times New Roman"/>
          <w:sz w:val="28"/>
          <w:szCs w:val="28"/>
        </w:rPr>
        <w:t>4».</w:t>
      </w:r>
    </w:p>
    <w:p w:rsidR="00871BD4" w:rsidRPr="0087515B" w:rsidRDefault="007571D0"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2. </w:t>
      </w:r>
      <w:r w:rsidR="00871BD4" w:rsidRPr="0087515B">
        <w:rPr>
          <w:rFonts w:ascii="Times New Roman" w:hAnsi="Times New Roman"/>
          <w:sz w:val="28"/>
          <w:szCs w:val="28"/>
        </w:rPr>
        <w:t>Решения Совета депутатов Гамовского сельского поселения:</w:t>
      </w:r>
    </w:p>
    <w:p w:rsidR="00871BD4" w:rsidRPr="0087515B" w:rsidRDefault="00871BD4" w:rsidP="00871BD4">
      <w:pPr>
        <w:pStyle w:val="af0"/>
        <w:numPr>
          <w:ilvl w:val="1"/>
          <w:numId w:val="15"/>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23 ноября 2005 г. № 13 «Об установлении земельного налога»;</w:t>
      </w:r>
    </w:p>
    <w:p w:rsidR="00871BD4" w:rsidRPr="0087515B" w:rsidRDefault="00871BD4" w:rsidP="00871BD4">
      <w:pPr>
        <w:pStyle w:val="af0"/>
        <w:numPr>
          <w:ilvl w:val="1"/>
          <w:numId w:val="15"/>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13 апреля 2006 г. № 52 «О протесте прокурора Пермского района»;</w:t>
      </w:r>
    </w:p>
    <w:p w:rsidR="00871BD4" w:rsidRPr="0087515B" w:rsidRDefault="00871BD4" w:rsidP="00871BD4">
      <w:pPr>
        <w:pStyle w:val="af0"/>
        <w:numPr>
          <w:ilvl w:val="1"/>
          <w:numId w:val="15"/>
        </w:numPr>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lastRenderedPageBreak/>
        <w:t>от 04 декабря 2007 г. № 174 «О внесении дополнений в решение Совета депутатов от 23.11.2005 № 13 «Об установлении земельного налога»;</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14 мая 2010 г. № 134 «О внесении изменений в решение Совета депутатов от 23.11.2005 № 13 «Об установлении земельного налога»;</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21 декабря 2010 г. № 168 «О внесении изменений в решение Совета депутатов от 23.11.2005 № 13 «Об установлении земельного налога»;</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17 июня 2013 г. № 349 «О внесении изменений в Положение о порядке исчисления и уплаты земельного налога, утвержденное решением Совета депутатов от 23.11.2005 № 13 «Об установлении земельного налога»;</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10 сентября 2015 г. № 129 «О внесении изменений в Положение о порядке исчисления и уплаты земельного налога, утвержденное решением Совета депутатов от 23.11.2005 № 13 «Об установлении земельного налога»;</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22 апреля 2016 г. № 181 «О внесении изменений в Положение о порядке исчисления и уплаты земельного налога, утвержденное решением Совета депутатов от 23.11.2005 № 13»;</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от 24 ноября 2016 г. № 208 «О предоставлении льгот по уплате налога на имущество, земельного налога членам добровольной народной дружины Гамовского сельского поселения и добровольной пожарной охраны (команды, дружины), сформированной на территории Гамовского сельского поселения (в ред. от 26.12.2016 № 226)»;</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 xml:space="preserve"> от 21 ноября 2017 г. № 277 «Об установлении налога на имущество физических лиц на территории Гамовского сельского поселения»;</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 xml:space="preserve"> от 22 ноября 2018 г. № 17 «О предоставлении льгот по земельному налогу»;</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 xml:space="preserve"> от 14 июня 2019 г. № 49 «О внесении изменений в решение Совета депутатов Гамовского сельского поселения от 21.11.2017 №</w:t>
      </w:r>
      <w:r>
        <w:rPr>
          <w:rFonts w:ascii="Times New Roman" w:hAnsi="Times New Roman"/>
          <w:sz w:val="28"/>
          <w:szCs w:val="28"/>
        </w:rPr>
        <w:t> </w:t>
      </w:r>
      <w:r w:rsidRPr="0087515B">
        <w:rPr>
          <w:rFonts w:ascii="Times New Roman" w:hAnsi="Times New Roman"/>
          <w:sz w:val="28"/>
          <w:szCs w:val="28"/>
        </w:rPr>
        <w:t>277 «Об установлении налога на имущество физических лиц на территории Гамовского сельского поселения»;</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 xml:space="preserve"> от 22 ноября 2019 г. № 64 «О внесении изменений в Положение о порядке исчисления и уплаты земельного налога, утвержденное решением Совета депутатов от 23.11.2005 № 13»;</w:t>
      </w:r>
    </w:p>
    <w:p w:rsidR="00871BD4" w:rsidRPr="0087515B" w:rsidRDefault="00871BD4" w:rsidP="00871BD4">
      <w:pPr>
        <w:pStyle w:val="af0"/>
        <w:numPr>
          <w:ilvl w:val="1"/>
          <w:numId w:val="15"/>
        </w:numPr>
        <w:tabs>
          <w:tab w:val="left" w:pos="1276"/>
          <w:tab w:val="left" w:pos="1418"/>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 xml:space="preserve"> от 13 февраля 2020 г. № 87 «О внесении изменений в Положение о порядке исчисления и уплаты земельного налога, утвержденное решением Совета депутатов от 23.11.2005 № 13»</w:t>
      </w:r>
      <w:r>
        <w:rPr>
          <w:rFonts w:ascii="Times New Roman" w:hAnsi="Times New Roman"/>
          <w:sz w:val="28"/>
          <w:szCs w:val="28"/>
        </w:rPr>
        <w:t>.</w:t>
      </w:r>
    </w:p>
    <w:p w:rsidR="00871BD4" w:rsidRPr="0087515B" w:rsidRDefault="007571D0"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3. </w:t>
      </w:r>
      <w:r w:rsidR="00871BD4" w:rsidRPr="0087515B">
        <w:rPr>
          <w:rFonts w:ascii="Times New Roman" w:hAnsi="Times New Roman"/>
          <w:sz w:val="28"/>
          <w:szCs w:val="28"/>
        </w:rPr>
        <w:t>Решения Совета депутатов Двуреченского сельского поселения:</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3.1. </w:t>
      </w:r>
      <w:r w:rsidR="00871BD4" w:rsidRPr="0087515B">
        <w:rPr>
          <w:rFonts w:ascii="Times New Roman" w:hAnsi="Times New Roman"/>
          <w:sz w:val="28"/>
          <w:szCs w:val="28"/>
        </w:rPr>
        <w:t>от 17 мая 2011 г. № 216 «О предоставлении льгот по земельному налогу»;</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3.2. </w:t>
      </w:r>
      <w:r w:rsidR="00871BD4" w:rsidRPr="0087515B">
        <w:rPr>
          <w:rFonts w:ascii="Times New Roman" w:hAnsi="Times New Roman"/>
          <w:sz w:val="28"/>
          <w:szCs w:val="28"/>
        </w:rPr>
        <w:t>от 21 ноября 2017 г. №</w:t>
      </w:r>
      <w:r w:rsidR="00871BD4">
        <w:rPr>
          <w:rFonts w:ascii="Times New Roman" w:hAnsi="Times New Roman"/>
          <w:sz w:val="28"/>
          <w:szCs w:val="28"/>
        </w:rPr>
        <w:t> </w:t>
      </w:r>
      <w:r w:rsidR="00871BD4" w:rsidRPr="0087515B">
        <w:rPr>
          <w:rFonts w:ascii="Times New Roman" w:hAnsi="Times New Roman"/>
          <w:sz w:val="28"/>
          <w:szCs w:val="28"/>
        </w:rPr>
        <w:t>199 «Об установлении на территории муниципального образования «Двуреченское сельское поселение» налога на имущество физических лиц»;</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3.3. </w:t>
      </w:r>
      <w:r w:rsidR="00871BD4" w:rsidRPr="0087515B">
        <w:rPr>
          <w:rFonts w:ascii="Times New Roman" w:hAnsi="Times New Roman"/>
          <w:sz w:val="28"/>
          <w:szCs w:val="28"/>
        </w:rPr>
        <w:t>от 28 ноября 2018 г. № 22 «О предоставлении льгот по земельному налогу»;</w:t>
      </w:r>
    </w:p>
    <w:p w:rsidR="00871BD4" w:rsidRPr="0087515B" w:rsidRDefault="00871BD4"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lastRenderedPageBreak/>
        <w:t>3.4. </w:t>
      </w:r>
      <w:r w:rsidRPr="0087515B">
        <w:rPr>
          <w:rFonts w:ascii="Times New Roman" w:hAnsi="Times New Roman"/>
          <w:sz w:val="28"/>
          <w:szCs w:val="28"/>
        </w:rPr>
        <w:t>от 07 ноября 2019 г. № 68 «Об отмене решения от 31.07.2012 № 278 «О внесении и изменений в решение от 17.05.2011 № 216 «О предоставлении льгот по земельному налогу»;</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3.5. </w:t>
      </w:r>
      <w:r w:rsidR="00871BD4" w:rsidRPr="0087515B">
        <w:rPr>
          <w:rFonts w:ascii="Times New Roman" w:hAnsi="Times New Roman"/>
          <w:sz w:val="28"/>
          <w:szCs w:val="28"/>
        </w:rPr>
        <w:t>от 29 декабря 2019 г. № 83 «Об утверждении Положения о земельном налоге на территории Двуреченского сельского поселения»;</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3.6. </w:t>
      </w:r>
      <w:r w:rsidR="00871BD4" w:rsidRPr="0087515B">
        <w:rPr>
          <w:rFonts w:ascii="Times New Roman" w:hAnsi="Times New Roman"/>
          <w:sz w:val="28"/>
          <w:szCs w:val="28"/>
        </w:rPr>
        <w:t>от 06 апреля 2021 г. № 149 «О внесении изменений в решение от 21.11.2017 № 199 «Об установлении на территории муниципального образования «Двуреченское сельское поселение» налога на имущество физических лиц»;</w:t>
      </w:r>
    </w:p>
    <w:p w:rsidR="00871BD4" w:rsidRPr="0087515B" w:rsidRDefault="007571D0" w:rsidP="00871BD4">
      <w:pPr>
        <w:pStyle w:val="af0"/>
        <w:tabs>
          <w:tab w:val="left" w:pos="1276"/>
        </w:tabs>
        <w:spacing w:before="100" w:beforeAutospacing="1" w:after="100" w:afterAutospacing="1" w:line="240" w:lineRule="auto"/>
        <w:ind w:left="0" w:firstLine="720"/>
        <w:jc w:val="both"/>
        <w:rPr>
          <w:rFonts w:ascii="Times New Roman" w:hAnsi="Times New Roman"/>
          <w:sz w:val="28"/>
          <w:szCs w:val="28"/>
        </w:rPr>
      </w:pPr>
      <w:r>
        <w:rPr>
          <w:rFonts w:ascii="Times New Roman" w:hAnsi="Times New Roman"/>
          <w:sz w:val="28"/>
          <w:szCs w:val="28"/>
        </w:rPr>
        <w:t xml:space="preserve">3.7. </w:t>
      </w:r>
      <w:r w:rsidR="00871BD4" w:rsidRPr="0087515B">
        <w:rPr>
          <w:rFonts w:ascii="Times New Roman" w:hAnsi="Times New Roman"/>
          <w:sz w:val="28"/>
          <w:szCs w:val="28"/>
        </w:rPr>
        <w:t>от 28 апреля 2021 г. № 156 «О внесении изменений в решение от 21.11.2017 № 199 «Об установлении на территории муниципального образования «Двуреченское сельское поселение</w:t>
      </w:r>
      <w:r w:rsidR="00871BD4">
        <w:rPr>
          <w:rFonts w:ascii="Times New Roman" w:hAnsi="Times New Roman"/>
          <w:sz w:val="28"/>
          <w:szCs w:val="28"/>
        </w:rPr>
        <w:t>»</w:t>
      </w:r>
      <w:r w:rsidR="00871BD4" w:rsidRPr="0087515B">
        <w:rPr>
          <w:rFonts w:ascii="Times New Roman" w:hAnsi="Times New Roman"/>
          <w:sz w:val="28"/>
          <w:szCs w:val="28"/>
        </w:rPr>
        <w:t xml:space="preserve"> налога на имущество физических лиц».</w:t>
      </w:r>
    </w:p>
    <w:p w:rsidR="00871BD4" w:rsidRPr="0087515B" w:rsidRDefault="00871BD4"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sidRPr="0087515B">
        <w:rPr>
          <w:rFonts w:ascii="Times New Roman" w:hAnsi="Times New Roman"/>
          <w:sz w:val="28"/>
          <w:szCs w:val="28"/>
        </w:rPr>
        <w:t>4</w:t>
      </w:r>
      <w:r w:rsidR="007571D0">
        <w:rPr>
          <w:rFonts w:ascii="Times New Roman" w:hAnsi="Times New Roman"/>
          <w:sz w:val="28"/>
          <w:szCs w:val="28"/>
        </w:rPr>
        <w:t xml:space="preserve">. </w:t>
      </w:r>
      <w:r w:rsidRPr="0087515B">
        <w:rPr>
          <w:rFonts w:ascii="Times New Roman" w:hAnsi="Times New Roman"/>
          <w:sz w:val="28"/>
          <w:szCs w:val="28"/>
        </w:rPr>
        <w:t>Решения Совета депутатов Заболотского сельского поселения:</w:t>
      </w:r>
    </w:p>
    <w:p w:rsidR="00871BD4" w:rsidRPr="0087515B" w:rsidRDefault="00871BD4"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4.1.</w:t>
      </w:r>
      <w:r w:rsidR="007571D0">
        <w:rPr>
          <w:rFonts w:ascii="Times New Roman" w:hAnsi="Times New Roman"/>
          <w:sz w:val="28"/>
          <w:szCs w:val="28"/>
        </w:rPr>
        <w:t xml:space="preserve"> </w:t>
      </w:r>
      <w:r w:rsidRPr="0087515B">
        <w:rPr>
          <w:rFonts w:ascii="Times New Roman" w:hAnsi="Times New Roman"/>
          <w:sz w:val="28"/>
          <w:szCs w:val="28"/>
        </w:rPr>
        <w:t>от 23 ноября 2005 г. № 17 «Об установлении земельного налога»;</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4.2. </w:t>
      </w:r>
      <w:r w:rsidR="00871BD4" w:rsidRPr="0087515B">
        <w:rPr>
          <w:rFonts w:ascii="Times New Roman" w:hAnsi="Times New Roman"/>
          <w:sz w:val="28"/>
          <w:szCs w:val="28"/>
        </w:rPr>
        <w:t>от 26 сентября 2012 г. № 313 «О внесении изменений в решение Совета депутатов от 23.11.2005 № 17 «Об установлении земельного налога»;</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4.3. </w:t>
      </w:r>
      <w:r w:rsidR="00871BD4" w:rsidRPr="0087515B">
        <w:rPr>
          <w:rFonts w:ascii="Times New Roman" w:hAnsi="Times New Roman"/>
          <w:sz w:val="28"/>
          <w:szCs w:val="28"/>
        </w:rPr>
        <w:t>от 24 апреля 2013 г. № 366 «О предоставлении налоговых льгот по уплате земельного налога многодетным семьям»;</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4.4. </w:t>
      </w:r>
      <w:r w:rsidR="00871BD4" w:rsidRPr="0087515B">
        <w:rPr>
          <w:rFonts w:ascii="Times New Roman" w:hAnsi="Times New Roman"/>
          <w:sz w:val="28"/>
          <w:szCs w:val="28"/>
        </w:rPr>
        <w:t>от 22 ноября 2017 г. № 311 «Об установлении налога на имущество физических лиц на территории Заболотского сельского поселения»;</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4.5. </w:t>
      </w:r>
      <w:r w:rsidR="00871BD4" w:rsidRPr="0087515B">
        <w:rPr>
          <w:rFonts w:ascii="Times New Roman" w:hAnsi="Times New Roman"/>
          <w:sz w:val="28"/>
          <w:szCs w:val="28"/>
        </w:rPr>
        <w:t>от 27 ноября 2019 г. № 98 «О внесении изменений в решение Совета депутатов от 23.11.2005 № 17 «Об установлении земельного налога»;</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4.6. </w:t>
      </w:r>
      <w:r w:rsidR="00871BD4" w:rsidRPr="0087515B">
        <w:rPr>
          <w:rFonts w:ascii="Times New Roman" w:hAnsi="Times New Roman"/>
          <w:sz w:val="28"/>
          <w:szCs w:val="28"/>
        </w:rPr>
        <w:t>от 22 апреля 2021 г. № 159 «О внесении изменений в решение Совета депутатов от 23.11.2005 № 17 «Об установлении земельного налога»;</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4.7. </w:t>
      </w:r>
      <w:r w:rsidR="00871BD4" w:rsidRPr="0087515B">
        <w:rPr>
          <w:rFonts w:ascii="Times New Roman" w:hAnsi="Times New Roman"/>
          <w:sz w:val="28"/>
          <w:szCs w:val="28"/>
        </w:rPr>
        <w:t>от 27 октября 2021 г. № 188 «Об отмене решения Совета депутатов от 08.09.2021 № 179 «О внесении изменений в решение Совета депутатов от 23.11.2005 № 17 «Об установлении земельного налога».</w:t>
      </w:r>
    </w:p>
    <w:p w:rsidR="00871BD4" w:rsidRPr="0087515B" w:rsidRDefault="007571D0"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5. </w:t>
      </w:r>
      <w:r w:rsidR="00871BD4" w:rsidRPr="0087515B">
        <w:rPr>
          <w:rFonts w:ascii="Times New Roman" w:hAnsi="Times New Roman"/>
          <w:sz w:val="28"/>
          <w:szCs w:val="28"/>
        </w:rPr>
        <w:t>Решения Совета депутатов Кондратовского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5.1. </w:t>
      </w:r>
      <w:r w:rsidR="00871BD4" w:rsidRPr="0087515B">
        <w:rPr>
          <w:rFonts w:ascii="Times New Roman" w:hAnsi="Times New Roman"/>
          <w:sz w:val="28"/>
          <w:szCs w:val="28"/>
        </w:rPr>
        <w:t>от 30 августа 2017 г. № 296 «О предоставлении льгот по земельному налогу»;</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5.2. </w:t>
      </w:r>
      <w:r w:rsidR="00871BD4" w:rsidRPr="0087515B">
        <w:rPr>
          <w:rFonts w:ascii="Times New Roman" w:hAnsi="Times New Roman"/>
          <w:sz w:val="28"/>
          <w:szCs w:val="28"/>
        </w:rPr>
        <w:t>от 23 ноября 2017 г. № 308 «Об установлении налога на имущество физических лиц на территории Кондратовского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5.3. </w:t>
      </w:r>
      <w:r w:rsidR="00871BD4" w:rsidRPr="0087515B">
        <w:rPr>
          <w:rFonts w:ascii="Times New Roman" w:hAnsi="Times New Roman"/>
          <w:sz w:val="28"/>
          <w:szCs w:val="28"/>
        </w:rPr>
        <w:t>от 29 августа 2018 г. № 377 «О внесении изменений в решение Совета депутатов Кондратовского сельского поселения от 23.11.2017 № 308 «Об установлении налога на имущество физических лиц на территории Кондратовского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5.4. </w:t>
      </w:r>
      <w:r w:rsidR="00871BD4" w:rsidRPr="0087515B">
        <w:rPr>
          <w:rFonts w:ascii="Times New Roman" w:hAnsi="Times New Roman"/>
          <w:sz w:val="28"/>
          <w:szCs w:val="28"/>
        </w:rPr>
        <w:t>от 19 июня 2019 г. № 71 «О внесении изменений в решение Совета депутатов Кондратовского сельского поселения от 23.11.2017 № 308 «Об установлении налога на имущество физических лиц на территории Кондратовского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5.5. </w:t>
      </w:r>
      <w:r w:rsidR="00871BD4" w:rsidRPr="0087515B">
        <w:rPr>
          <w:rFonts w:ascii="Times New Roman" w:hAnsi="Times New Roman"/>
          <w:sz w:val="28"/>
          <w:szCs w:val="28"/>
        </w:rPr>
        <w:t>от 25 декабря 2019 г. № 136 «Об утверждении размера, порядка исчисления и уплаты земельного налога».</w:t>
      </w:r>
    </w:p>
    <w:p w:rsidR="00871BD4" w:rsidRPr="0087515B" w:rsidRDefault="007571D0" w:rsidP="00871BD4">
      <w:pPr>
        <w:pStyle w:val="af0"/>
        <w:autoSpaceDE w:val="0"/>
        <w:autoSpaceDN w:val="0"/>
        <w:adjustRightInd w:val="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6. </w:t>
      </w:r>
      <w:r w:rsidR="00871BD4" w:rsidRPr="0087515B">
        <w:rPr>
          <w:rFonts w:ascii="Times New Roman" w:hAnsi="Times New Roman"/>
          <w:sz w:val="28"/>
          <w:szCs w:val="28"/>
        </w:rPr>
        <w:t>Решения Совета депутатов Кукуштанского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6.1. </w:t>
      </w:r>
      <w:r w:rsidR="00871BD4" w:rsidRPr="0087515B">
        <w:rPr>
          <w:rFonts w:ascii="Times New Roman" w:hAnsi="Times New Roman"/>
          <w:sz w:val="28"/>
          <w:szCs w:val="28"/>
        </w:rPr>
        <w:t>от 19 октября 2017 г. № 695 «О предоставлении льгот по уплате земельного налога»;</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6.2. </w:t>
      </w:r>
      <w:r w:rsidR="00871BD4" w:rsidRPr="0087515B">
        <w:rPr>
          <w:rFonts w:ascii="Times New Roman" w:hAnsi="Times New Roman"/>
          <w:sz w:val="28"/>
          <w:szCs w:val="28"/>
        </w:rPr>
        <w:t>от 21 ноября 2017 г. № 701 «Об установлении налога на имущество физических лиц на территории Кукуштанского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6.3. </w:t>
      </w:r>
      <w:r w:rsidR="00871BD4" w:rsidRPr="0087515B">
        <w:rPr>
          <w:rFonts w:ascii="Times New Roman" w:hAnsi="Times New Roman"/>
          <w:sz w:val="28"/>
          <w:szCs w:val="28"/>
        </w:rPr>
        <w:t>от 26 марта 2018 г. № 726 «О внесении изменений и дополнений в решение Совета депутатов Кукуштанского сельского поселения от 21.11.2017</w:t>
      </w:r>
      <w:r>
        <w:rPr>
          <w:rFonts w:ascii="Times New Roman" w:hAnsi="Times New Roman"/>
          <w:sz w:val="28"/>
          <w:szCs w:val="28"/>
        </w:rPr>
        <w:t xml:space="preserve"> </w:t>
      </w:r>
      <w:r w:rsidR="00871BD4" w:rsidRPr="0087515B">
        <w:rPr>
          <w:rFonts w:ascii="Times New Roman" w:hAnsi="Times New Roman"/>
          <w:sz w:val="28"/>
          <w:szCs w:val="28"/>
        </w:rPr>
        <w:t>№ 701 «Об установлении налога на имущество физических лиц на территории Кукуштанского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6.4. </w:t>
      </w:r>
      <w:r w:rsidR="00871BD4" w:rsidRPr="0087515B">
        <w:rPr>
          <w:rFonts w:ascii="Times New Roman" w:hAnsi="Times New Roman"/>
          <w:sz w:val="28"/>
          <w:szCs w:val="28"/>
        </w:rPr>
        <w:t>от 24 июня 2019 г. № 819 «О внесении изменений и дополнений в решение Совета депутатов Кукуштанского сельского поселения от 21.11.2017</w:t>
      </w:r>
      <w:r>
        <w:rPr>
          <w:rFonts w:ascii="Times New Roman" w:hAnsi="Times New Roman"/>
          <w:sz w:val="28"/>
          <w:szCs w:val="28"/>
        </w:rPr>
        <w:t xml:space="preserve"> </w:t>
      </w:r>
      <w:r w:rsidR="00871BD4" w:rsidRPr="0087515B">
        <w:rPr>
          <w:rFonts w:ascii="Times New Roman" w:hAnsi="Times New Roman"/>
          <w:sz w:val="28"/>
          <w:szCs w:val="28"/>
        </w:rPr>
        <w:t>№ 701 «Об установлении налога на имущество физических лиц на территории Кукуштанского сельского поселения»;</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6.5. </w:t>
      </w:r>
      <w:r w:rsidR="00871BD4" w:rsidRPr="0087515B">
        <w:rPr>
          <w:rFonts w:ascii="Times New Roman" w:hAnsi="Times New Roman"/>
          <w:sz w:val="28"/>
          <w:szCs w:val="28"/>
        </w:rPr>
        <w:t>от 16 марта 2020 г. № 14 «О внесении изменений и дополнений в решение Совета депутатов Кукуштанского сельского поселения от 21.11.2017</w:t>
      </w:r>
      <w:r>
        <w:rPr>
          <w:rFonts w:ascii="Times New Roman" w:hAnsi="Times New Roman"/>
          <w:sz w:val="28"/>
          <w:szCs w:val="28"/>
        </w:rPr>
        <w:t xml:space="preserve"> </w:t>
      </w:r>
      <w:r w:rsidR="00871BD4" w:rsidRPr="0087515B">
        <w:rPr>
          <w:rFonts w:ascii="Times New Roman" w:hAnsi="Times New Roman"/>
          <w:sz w:val="28"/>
          <w:szCs w:val="28"/>
        </w:rPr>
        <w:t>№ 701 «Об установлении налога на имущество физических лиц на территории Кукуштанского сельского поселения»;</w:t>
      </w:r>
    </w:p>
    <w:p w:rsidR="00871BD4" w:rsidRPr="0087515B" w:rsidRDefault="007571D0"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6.6. </w:t>
      </w:r>
      <w:r w:rsidR="00871BD4" w:rsidRPr="0087515B">
        <w:rPr>
          <w:rFonts w:ascii="Times New Roman" w:hAnsi="Times New Roman"/>
          <w:sz w:val="28"/>
          <w:szCs w:val="28"/>
        </w:rPr>
        <w:t>от 19 октября 2020 г. № 48 «Об установлении земельного налога»;</w:t>
      </w:r>
    </w:p>
    <w:p w:rsidR="00871BD4" w:rsidRPr="0087515B" w:rsidRDefault="00871BD4" w:rsidP="00871BD4">
      <w:pPr>
        <w:pStyle w:val="af0"/>
        <w:autoSpaceDE w:val="0"/>
        <w:autoSpaceDN w:val="0"/>
        <w:adjustRightInd w:val="0"/>
        <w:spacing w:before="100" w:beforeAutospacing="1" w:after="100" w:afterAutospacing="1" w:line="240" w:lineRule="auto"/>
        <w:ind w:left="709"/>
        <w:jc w:val="both"/>
        <w:rPr>
          <w:rFonts w:ascii="Times New Roman" w:hAnsi="Times New Roman"/>
          <w:sz w:val="28"/>
          <w:szCs w:val="28"/>
        </w:rPr>
      </w:pPr>
      <w:r w:rsidRPr="0087515B">
        <w:rPr>
          <w:rFonts w:ascii="Times New Roman" w:hAnsi="Times New Roman"/>
          <w:sz w:val="28"/>
          <w:szCs w:val="28"/>
        </w:rPr>
        <w:t>7.</w:t>
      </w:r>
      <w:r w:rsidR="007571D0">
        <w:rPr>
          <w:rFonts w:ascii="Times New Roman" w:hAnsi="Times New Roman"/>
          <w:sz w:val="28"/>
          <w:szCs w:val="28"/>
        </w:rPr>
        <w:t xml:space="preserve"> </w:t>
      </w:r>
      <w:r w:rsidRPr="0087515B">
        <w:rPr>
          <w:rFonts w:ascii="Times New Roman" w:hAnsi="Times New Roman"/>
          <w:sz w:val="28"/>
          <w:szCs w:val="28"/>
        </w:rPr>
        <w:t>Решения Совета депутатов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7.1. </w:t>
      </w:r>
      <w:r w:rsidR="00871BD4" w:rsidRPr="0087515B">
        <w:rPr>
          <w:rFonts w:ascii="Times New Roman" w:hAnsi="Times New Roman"/>
          <w:sz w:val="28"/>
          <w:szCs w:val="28"/>
        </w:rPr>
        <w:t>от 09 сентября 2010 г. № 172 «Об установлении земельного налога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7.2. </w:t>
      </w:r>
      <w:r w:rsidR="00871BD4" w:rsidRPr="0087515B">
        <w:rPr>
          <w:rFonts w:ascii="Times New Roman" w:hAnsi="Times New Roman"/>
          <w:sz w:val="28"/>
          <w:szCs w:val="28"/>
        </w:rPr>
        <w:t>от 14 декабря 2010 г. № 187 «О внесении изменений и дополнений в решение Совета депутатов Култаевского сельского поселения от 09.09.2010</w:t>
      </w:r>
      <w:r>
        <w:rPr>
          <w:rFonts w:ascii="Times New Roman" w:hAnsi="Times New Roman"/>
          <w:sz w:val="28"/>
          <w:szCs w:val="28"/>
        </w:rPr>
        <w:t xml:space="preserve"> </w:t>
      </w:r>
      <w:r w:rsidR="00871BD4" w:rsidRPr="0087515B">
        <w:rPr>
          <w:rFonts w:ascii="Times New Roman" w:hAnsi="Times New Roman"/>
          <w:sz w:val="28"/>
          <w:szCs w:val="28"/>
        </w:rPr>
        <w:t>№ 172 «Об установлении земельного налога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7.3. </w:t>
      </w:r>
      <w:r w:rsidR="00871BD4" w:rsidRPr="0087515B">
        <w:rPr>
          <w:rFonts w:ascii="Times New Roman" w:hAnsi="Times New Roman"/>
          <w:sz w:val="28"/>
          <w:szCs w:val="28"/>
        </w:rPr>
        <w:t>от 27 март</w:t>
      </w:r>
      <w:r>
        <w:rPr>
          <w:rFonts w:ascii="Times New Roman" w:hAnsi="Times New Roman"/>
          <w:sz w:val="28"/>
          <w:szCs w:val="28"/>
        </w:rPr>
        <w:t xml:space="preserve">а 2014 г. № 35 «О рассмотрении </w:t>
      </w:r>
      <w:r w:rsidR="00871BD4" w:rsidRPr="0087515B">
        <w:rPr>
          <w:rFonts w:ascii="Times New Roman" w:hAnsi="Times New Roman"/>
          <w:sz w:val="28"/>
          <w:szCs w:val="28"/>
        </w:rPr>
        <w:t>протеста прокурора на решение Совета депутатов от 25.12.2018 № 28 «Об освобождении на территории Култаевского сельского поселения от уплаты земельного налога налогоплательщиков, осуществляющих деятельность в границах территорий индустриальных (промышленных) парков, технопарков в сфере высоких технологий»;</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7.4. </w:t>
      </w:r>
      <w:r w:rsidR="00871BD4" w:rsidRPr="0087515B">
        <w:rPr>
          <w:rFonts w:ascii="Times New Roman" w:hAnsi="Times New Roman"/>
          <w:sz w:val="28"/>
          <w:szCs w:val="28"/>
        </w:rPr>
        <w:t>от 17 сентября 2015 г. № 140 «О внесении изменений в отдельные решения Совета депутатов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7.5. </w:t>
      </w:r>
      <w:r w:rsidR="00871BD4" w:rsidRPr="0087515B">
        <w:rPr>
          <w:rFonts w:ascii="Times New Roman" w:hAnsi="Times New Roman"/>
          <w:sz w:val="28"/>
          <w:szCs w:val="28"/>
        </w:rPr>
        <w:t>от 24 февраля 2016 г. № 174 «О внесении изменений в решение Совета депутатов от 09.09.2010 №</w:t>
      </w:r>
      <w:r w:rsidR="00871BD4">
        <w:rPr>
          <w:rFonts w:ascii="Times New Roman" w:hAnsi="Times New Roman"/>
          <w:sz w:val="28"/>
          <w:szCs w:val="28"/>
        </w:rPr>
        <w:t> </w:t>
      </w:r>
      <w:r w:rsidR="00871BD4" w:rsidRPr="0087515B">
        <w:rPr>
          <w:rFonts w:ascii="Times New Roman" w:hAnsi="Times New Roman"/>
          <w:sz w:val="28"/>
          <w:szCs w:val="28"/>
        </w:rPr>
        <w:t>172 «Об установлении земельного налога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7.6. </w:t>
      </w:r>
      <w:r w:rsidR="00871BD4" w:rsidRPr="0087515B">
        <w:rPr>
          <w:rFonts w:ascii="Times New Roman" w:hAnsi="Times New Roman"/>
          <w:sz w:val="28"/>
          <w:szCs w:val="28"/>
        </w:rPr>
        <w:t>от 10 марта 2017 г. № 269 «О предоставлении льгот по земельному налогу членам добровольной народной дружины Култаевского сельского поселения и добровольной пожарной охраны (команде, дружине), сформированной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7.7. </w:t>
      </w:r>
      <w:r w:rsidR="00871BD4" w:rsidRPr="0087515B">
        <w:rPr>
          <w:rFonts w:ascii="Times New Roman" w:hAnsi="Times New Roman"/>
          <w:sz w:val="28"/>
          <w:szCs w:val="28"/>
        </w:rPr>
        <w:t>от 14 ноября 2017 г. № 313 «Об установлении налога на имущество физических лиц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7.8. </w:t>
      </w:r>
      <w:r w:rsidR="00871BD4" w:rsidRPr="0087515B">
        <w:rPr>
          <w:rFonts w:ascii="Times New Roman" w:hAnsi="Times New Roman"/>
          <w:sz w:val="28"/>
          <w:szCs w:val="28"/>
        </w:rPr>
        <w:t>от 21 декабря 2017 г. № 326 «О внесении изменений в решение Совета депутатов от 14.11.2017 №</w:t>
      </w:r>
      <w:r w:rsidR="00871BD4">
        <w:rPr>
          <w:rFonts w:ascii="Times New Roman" w:hAnsi="Times New Roman"/>
          <w:sz w:val="28"/>
          <w:szCs w:val="28"/>
        </w:rPr>
        <w:t> </w:t>
      </w:r>
      <w:r w:rsidR="00871BD4" w:rsidRPr="0087515B">
        <w:rPr>
          <w:rFonts w:ascii="Times New Roman" w:hAnsi="Times New Roman"/>
          <w:sz w:val="28"/>
          <w:szCs w:val="28"/>
        </w:rPr>
        <w:t>313 «Об установлении налога на имущество физических лиц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7.9. </w:t>
      </w:r>
      <w:r w:rsidR="00871BD4" w:rsidRPr="0087515B">
        <w:rPr>
          <w:rFonts w:ascii="Times New Roman" w:hAnsi="Times New Roman"/>
          <w:sz w:val="28"/>
          <w:szCs w:val="28"/>
        </w:rPr>
        <w:t>от 31 июля 2019 г. № 64 «О внесении изменений в решение Совета депутатов от 14.11.2017 №</w:t>
      </w:r>
      <w:r w:rsidR="00871BD4">
        <w:rPr>
          <w:rFonts w:ascii="Times New Roman" w:hAnsi="Times New Roman"/>
          <w:sz w:val="28"/>
          <w:szCs w:val="28"/>
        </w:rPr>
        <w:t> </w:t>
      </w:r>
      <w:r w:rsidR="00871BD4" w:rsidRPr="0087515B">
        <w:rPr>
          <w:rFonts w:ascii="Times New Roman" w:hAnsi="Times New Roman"/>
          <w:sz w:val="28"/>
          <w:szCs w:val="28"/>
        </w:rPr>
        <w:t>313 «Об установлении налога на имущество физических лиц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7.10. </w:t>
      </w:r>
      <w:r w:rsidR="00871BD4" w:rsidRPr="0087515B">
        <w:rPr>
          <w:rFonts w:ascii="Times New Roman" w:hAnsi="Times New Roman"/>
          <w:sz w:val="28"/>
          <w:szCs w:val="28"/>
        </w:rPr>
        <w:t>от 12 декабря 2019 г. № 96 «О внесении изменений в решение Совета депутатов от 09.09.2010 №</w:t>
      </w:r>
      <w:r w:rsidR="00871BD4">
        <w:rPr>
          <w:rFonts w:ascii="Times New Roman" w:hAnsi="Times New Roman"/>
          <w:sz w:val="28"/>
          <w:szCs w:val="28"/>
        </w:rPr>
        <w:t> </w:t>
      </w:r>
      <w:r w:rsidR="00871BD4" w:rsidRPr="0087515B">
        <w:rPr>
          <w:rFonts w:ascii="Times New Roman" w:hAnsi="Times New Roman"/>
          <w:sz w:val="28"/>
          <w:szCs w:val="28"/>
        </w:rPr>
        <w:t>172 «Об установлении земельного налога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7.11. </w:t>
      </w:r>
      <w:r w:rsidR="00871BD4" w:rsidRPr="0087515B">
        <w:rPr>
          <w:rFonts w:ascii="Times New Roman" w:hAnsi="Times New Roman"/>
          <w:sz w:val="28"/>
          <w:szCs w:val="28"/>
        </w:rPr>
        <w:t>от 28 мая 2020 г. № 137 «О внесении изменений в решение Совета депутатов Култаевского сельского поселения от 14.11.2017 №</w:t>
      </w:r>
      <w:r w:rsidR="00871BD4">
        <w:rPr>
          <w:rFonts w:ascii="Times New Roman" w:hAnsi="Times New Roman"/>
          <w:sz w:val="28"/>
          <w:szCs w:val="28"/>
        </w:rPr>
        <w:t> </w:t>
      </w:r>
      <w:r w:rsidR="00871BD4" w:rsidRPr="0087515B">
        <w:rPr>
          <w:rFonts w:ascii="Times New Roman" w:hAnsi="Times New Roman"/>
          <w:sz w:val="28"/>
          <w:szCs w:val="28"/>
        </w:rPr>
        <w:t>313 «Об установлении налога на имущество физических лиц на территории Култаевского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7.12. </w:t>
      </w:r>
      <w:r w:rsidR="00871BD4" w:rsidRPr="0087515B">
        <w:rPr>
          <w:rFonts w:ascii="Times New Roman" w:hAnsi="Times New Roman"/>
          <w:sz w:val="28"/>
          <w:szCs w:val="28"/>
        </w:rPr>
        <w:t>от 20 июля 2021 г. № 192 «Об отмене решения Совета депутатов 15.09.2017 № 307 «Об установлении нулевой ставки налога на земли, занятые скотомогильниками».</w:t>
      </w:r>
    </w:p>
    <w:p w:rsidR="00871BD4" w:rsidRPr="0087515B" w:rsidRDefault="007571D0" w:rsidP="00871BD4">
      <w:pPr>
        <w:pStyle w:val="af0"/>
        <w:autoSpaceDE w:val="0"/>
        <w:autoSpaceDN w:val="0"/>
        <w:adjustRightInd w:val="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8. </w:t>
      </w:r>
      <w:r w:rsidR="00871BD4" w:rsidRPr="0087515B">
        <w:rPr>
          <w:rFonts w:ascii="Times New Roman" w:hAnsi="Times New Roman"/>
          <w:sz w:val="28"/>
          <w:szCs w:val="28"/>
        </w:rPr>
        <w:t>Решения Совета депутатов Лобановского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8.1. </w:t>
      </w:r>
      <w:r w:rsidR="00871BD4" w:rsidRPr="0087515B">
        <w:rPr>
          <w:rFonts w:ascii="Times New Roman" w:hAnsi="Times New Roman"/>
          <w:sz w:val="28"/>
          <w:szCs w:val="28"/>
        </w:rPr>
        <w:t>от 27 ноября 2014 г.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871BD4" w:rsidRPr="0087515B" w:rsidRDefault="00871BD4"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8.2.</w:t>
      </w:r>
      <w:r w:rsidR="007571D0">
        <w:rPr>
          <w:rFonts w:ascii="Times New Roman" w:hAnsi="Times New Roman"/>
          <w:sz w:val="28"/>
          <w:szCs w:val="28"/>
        </w:rPr>
        <w:t xml:space="preserve"> </w:t>
      </w:r>
      <w:r w:rsidRPr="0087515B">
        <w:rPr>
          <w:rFonts w:ascii="Times New Roman" w:hAnsi="Times New Roman"/>
          <w:sz w:val="28"/>
          <w:szCs w:val="28"/>
        </w:rPr>
        <w:t>от 24 января 2013 г. №</w:t>
      </w:r>
      <w:r>
        <w:rPr>
          <w:rFonts w:ascii="Times New Roman" w:hAnsi="Times New Roman"/>
          <w:sz w:val="28"/>
          <w:szCs w:val="28"/>
        </w:rPr>
        <w:t> </w:t>
      </w:r>
      <w:r w:rsidRPr="0087515B">
        <w:rPr>
          <w:rFonts w:ascii="Times New Roman" w:hAnsi="Times New Roman"/>
          <w:sz w:val="28"/>
          <w:szCs w:val="28"/>
        </w:rPr>
        <w:t>4 «Об установлении дополнительных оснований признания безнадежными к взысканию недоимки, задолженности по пеням и штрафам по местным налогам»;</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8.3. </w:t>
      </w:r>
      <w:r w:rsidR="00871BD4" w:rsidRPr="0087515B">
        <w:rPr>
          <w:rFonts w:ascii="Times New Roman" w:hAnsi="Times New Roman"/>
          <w:sz w:val="28"/>
          <w:szCs w:val="28"/>
        </w:rPr>
        <w:t>от 24 декабря 2015 г. № 101 «О внесении изменений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8.4. </w:t>
      </w:r>
      <w:r w:rsidR="00871BD4" w:rsidRPr="0087515B">
        <w:rPr>
          <w:rFonts w:ascii="Times New Roman" w:hAnsi="Times New Roman"/>
          <w:sz w:val="28"/>
          <w:szCs w:val="28"/>
        </w:rPr>
        <w:t>от 23 ноября 2017 г. № 50 «О внесении изменений в решение Совета депутатов от 27.11.2014 №</w:t>
      </w:r>
      <w:r w:rsidR="00871BD4">
        <w:rPr>
          <w:rFonts w:ascii="Times New Roman" w:hAnsi="Times New Roman"/>
          <w:sz w:val="28"/>
          <w:szCs w:val="28"/>
        </w:rPr>
        <w:t> </w:t>
      </w:r>
      <w:r w:rsidR="00871BD4" w:rsidRPr="0087515B">
        <w:rPr>
          <w:rFonts w:ascii="Times New Roman" w:hAnsi="Times New Roman"/>
          <w:sz w:val="28"/>
          <w:szCs w:val="28"/>
        </w:rPr>
        <w:t>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8.5. </w:t>
      </w:r>
      <w:r w:rsidR="00871BD4" w:rsidRPr="0087515B">
        <w:rPr>
          <w:rFonts w:ascii="Times New Roman" w:hAnsi="Times New Roman"/>
          <w:sz w:val="28"/>
          <w:szCs w:val="28"/>
        </w:rPr>
        <w:t>от 23 ноября 2017 г. № 51 «Об установлении налога на имущество физических лиц на территории муниципального образования «Лобановское сельское поселение»;</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8.6. </w:t>
      </w:r>
      <w:r w:rsidR="00871BD4" w:rsidRPr="0087515B">
        <w:rPr>
          <w:rFonts w:ascii="Times New Roman" w:hAnsi="Times New Roman"/>
          <w:sz w:val="28"/>
          <w:szCs w:val="28"/>
        </w:rPr>
        <w:t>от 27 августа 2019 г. № 71 «О внесении изменений в решение Совета депутатов от 23.11.2017 № 51 «Об установлении налога на имущество физических лиц на территории муниципального образования «Лобановское сельское поселение»;</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8.7. </w:t>
      </w:r>
      <w:r w:rsidR="00871BD4" w:rsidRPr="0087515B">
        <w:rPr>
          <w:rFonts w:ascii="Times New Roman" w:hAnsi="Times New Roman"/>
          <w:sz w:val="28"/>
          <w:szCs w:val="28"/>
        </w:rPr>
        <w:t>от 21 ноября 2019 г. № 82 «О внесении изменений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«Лобановское сельское поселение»;</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8.8. </w:t>
      </w:r>
      <w:r w:rsidR="00871BD4" w:rsidRPr="0087515B">
        <w:rPr>
          <w:rFonts w:ascii="Times New Roman" w:hAnsi="Times New Roman"/>
          <w:sz w:val="28"/>
          <w:szCs w:val="28"/>
        </w:rPr>
        <w:t>от 16 декабря 2019 г. № 85 «О признании утратившим силу решения Совета депутатов от 21.11.2019 № 81 «О предоставлении льгот по земельному налогу на 2020 год»;</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8.9. </w:t>
      </w:r>
      <w:r w:rsidR="00871BD4" w:rsidRPr="0087515B">
        <w:rPr>
          <w:rFonts w:ascii="Times New Roman" w:hAnsi="Times New Roman"/>
          <w:sz w:val="28"/>
          <w:szCs w:val="28"/>
        </w:rPr>
        <w:t xml:space="preserve">от 18 ноября 2020 г. № 51 «О внесении изменений и дополнений в решение Совета депутатов от 23.11.2017 № 51 «Об установлении налога на </w:t>
      </w:r>
      <w:r w:rsidR="00871BD4" w:rsidRPr="0087515B">
        <w:rPr>
          <w:rFonts w:ascii="Times New Roman" w:hAnsi="Times New Roman"/>
          <w:sz w:val="28"/>
          <w:szCs w:val="28"/>
        </w:rPr>
        <w:lastRenderedPageBreak/>
        <w:t>имущество физических лиц на территории муниципального образования «Лобановское сельское поселение».</w:t>
      </w:r>
    </w:p>
    <w:p w:rsidR="00871BD4" w:rsidRPr="0087515B" w:rsidRDefault="007571D0" w:rsidP="00871BD4">
      <w:pPr>
        <w:pStyle w:val="af0"/>
        <w:autoSpaceDE w:val="0"/>
        <w:autoSpaceDN w:val="0"/>
        <w:adjustRightInd w:val="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9. </w:t>
      </w:r>
      <w:r w:rsidR="00871BD4" w:rsidRPr="0087515B">
        <w:rPr>
          <w:rFonts w:ascii="Times New Roman" w:hAnsi="Times New Roman"/>
          <w:sz w:val="28"/>
          <w:szCs w:val="28"/>
        </w:rPr>
        <w:t>Решения Совета депутатов Пальниковского сельского поселения:</w:t>
      </w:r>
    </w:p>
    <w:p w:rsidR="00871BD4" w:rsidRPr="0087515B" w:rsidRDefault="007571D0"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9.1. </w:t>
      </w:r>
      <w:r w:rsidR="00871BD4" w:rsidRPr="0087515B">
        <w:rPr>
          <w:rFonts w:ascii="Times New Roman" w:hAnsi="Times New Roman"/>
          <w:sz w:val="28"/>
          <w:szCs w:val="28"/>
        </w:rPr>
        <w:t>от 24 мая 2016 г. № 13 «Об установлении земельного налога и утверждении Положения о порядке уплаты земельного налога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9.2. </w:t>
      </w:r>
      <w:r w:rsidR="00871BD4" w:rsidRPr="0087515B">
        <w:rPr>
          <w:rFonts w:ascii="Times New Roman" w:hAnsi="Times New Roman"/>
          <w:sz w:val="28"/>
          <w:szCs w:val="28"/>
        </w:rPr>
        <w:t>от 23 ноября 2017 г. № 42 «Об установлении налога на имущество физических лиц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9.3. </w:t>
      </w:r>
      <w:r w:rsidR="00871BD4" w:rsidRPr="0087515B">
        <w:rPr>
          <w:rFonts w:ascii="Times New Roman" w:hAnsi="Times New Roman"/>
          <w:sz w:val="28"/>
          <w:szCs w:val="28"/>
        </w:rPr>
        <w:t>от 11 мая 2018 г. № 11 «О внесении изменений в решение Совета депутатов от 24.05.2016 №</w:t>
      </w:r>
      <w:r>
        <w:rPr>
          <w:rFonts w:ascii="Times New Roman" w:hAnsi="Times New Roman"/>
          <w:sz w:val="28"/>
          <w:szCs w:val="28"/>
        </w:rPr>
        <w:t xml:space="preserve"> </w:t>
      </w:r>
      <w:r w:rsidR="00871BD4" w:rsidRPr="0087515B">
        <w:rPr>
          <w:rFonts w:ascii="Times New Roman" w:hAnsi="Times New Roman"/>
          <w:sz w:val="28"/>
          <w:szCs w:val="28"/>
        </w:rPr>
        <w:t>13 «Об установлении земельного налога и утверждении Положения о порядке уплаты земельного налога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9.4. </w:t>
      </w:r>
      <w:r w:rsidR="00871BD4" w:rsidRPr="0087515B">
        <w:rPr>
          <w:rFonts w:ascii="Times New Roman" w:hAnsi="Times New Roman"/>
          <w:sz w:val="28"/>
          <w:szCs w:val="28"/>
        </w:rPr>
        <w:t>от 16 июля 2019 г. № 14 «О внесении изменений в решение Совета депутатов Пальниковского сельского поселения от 23.11.2017 №</w:t>
      </w:r>
      <w:r>
        <w:rPr>
          <w:rFonts w:ascii="Times New Roman" w:hAnsi="Times New Roman"/>
          <w:sz w:val="28"/>
          <w:szCs w:val="28"/>
        </w:rPr>
        <w:t xml:space="preserve"> </w:t>
      </w:r>
      <w:r w:rsidR="00871BD4" w:rsidRPr="0087515B">
        <w:rPr>
          <w:rFonts w:ascii="Times New Roman" w:hAnsi="Times New Roman"/>
          <w:sz w:val="28"/>
          <w:szCs w:val="28"/>
        </w:rPr>
        <w:t>42 «Об установлении налога на имущество физических лиц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9.5. </w:t>
      </w:r>
      <w:r w:rsidR="00871BD4" w:rsidRPr="0087515B">
        <w:rPr>
          <w:rFonts w:ascii="Times New Roman" w:hAnsi="Times New Roman"/>
          <w:sz w:val="28"/>
          <w:szCs w:val="28"/>
        </w:rPr>
        <w:t>от 30 октября 2019 г. № 29 «О внесении изменений в решение от 16.07.2019 №</w:t>
      </w:r>
      <w:r>
        <w:rPr>
          <w:rFonts w:ascii="Times New Roman" w:hAnsi="Times New Roman"/>
          <w:sz w:val="28"/>
          <w:szCs w:val="28"/>
        </w:rPr>
        <w:t xml:space="preserve"> </w:t>
      </w:r>
      <w:r w:rsidR="00871BD4" w:rsidRPr="0087515B">
        <w:rPr>
          <w:rFonts w:ascii="Times New Roman" w:hAnsi="Times New Roman"/>
          <w:sz w:val="28"/>
          <w:szCs w:val="28"/>
        </w:rPr>
        <w:t>14 «О внесении изменений в решение Совета депутатов Пальниковского сельского поселения от 23.11.2017 № 42 «Об установлении налога на имущество физических лиц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9.6. </w:t>
      </w:r>
      <w:r w:rsidR="00871BD4" w:rsidRPr="0087515B">
        <w:rPr>
          <w:rFonts w:ascii="Times New Roman" w:hAnsi="Times New Roman"/>
          <w:sz w:val="28"/>
          <w:szCs w:val="28"/>
        </w:rPr>
        <w:t>от 26 ноября 2019 г. № 33 «О внесении изменений в решение Совета депутатов от 24.05.2016 №</w:t>
      </w:r>
      <w:r>
        <w:rPr>
          <w:rFonts w:ascii="Times New Roman" w:hAnsi="Times New Roman"/>
          <w:sz w:val="28"/>
          <w:szCs w:val="28"/>
        </w:rPr>
        <w:t xml:space="preserve"> </w:t>
      </w:r>
      <w:r w:rsidR="00871BD4" w:rsidRPr="0087515B">
        <w:rPr>
          <w:rFonts w:ascii="Times New Roman" w:hAnsi="Times New Roman"/>
          <w:sz w:val="28"/>
          <w:szCs w:val="28"/>
        </w:rPr>
        <w:t>13 «Об установлении земельного налога и утверждении Положения о порядке уплаты земельного налога на территории Пальниковского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9.7. </w:t>
      </w:r>
      <w:r w:rsidR="00871BD4" w:rsidRPr="0087515B">
        <w:rPr>
          <w:rFonts w:ascii="Times New Roman" w:hAnsi="Times New Roman"/>
          <w:sz w:val="28"/>
          <w:szCs w:val="28"/>
        </w:rPr>
        <w:t>от 27 сентября 2021 г. № 32 «О внесении изменений в решение Совета депутатов Пальниковского сельского поселения от 23.11.2017 №</w:t>
      </w:r>
      <w:r>
        <w:rPr>
          <w:rFonts w:ascii="Times New Roman" w:hAnsi="Times New Roman"/>
          <w:sz w:val="28"/>
          <w:szCs w:val="28"/>
        </w:rPr>
        <w:t xml:space="preserve"> </w:t>
      </w:r>
      <w:r w:rsidR="00871BD4" w:rsidRPr="0087515B">
        <w:rPr>
          <w:rFonts w:ascii="Times New Roman" w:hAnsi="Times New Roman"/>
          <w:sz w:val="28"/>
          <w:szCs w:val="28"/>
        </w:rPr>
        <w:t>42 «Об установлении налога на имущество физических лиц на территории Пальниковского сельского поселения».</w:t>
      </w:r>
    </w:p>
    <w:p w:rsidR="00871BD4" w:rsidRPr="0087515B" w:rsidRDefault="006A5B72" w:rsidP="00871BD4">
      <w:pPr>
        <w:pStyle w:val="af0"/>
        <w:autoSpaceDE w:val="0"/>
        <w:autoSpaceDN w:val="0"/>
        <w:adjustRightInd w:val="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10. </w:t>
      </w:r>
      <w:r w:rsidR="00871BD4" w:rsidRPr="0087515B">
        <w:rPr>
          <w:rFonts w:ascii="Times New Roman" w:hAnsi="Times New Roman"/>
          <w:sz w:val="28"/>
          <w:szCs w:val="28"/>
        </w:rPr>
        <w:t>Решения Совета депутатов Платошинского сельского поселения:</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10.1. </w:t>
      </w:r>
      <w:r w:rsidR="00871BD4">
        <w:rPr>
          <w:rFonts w:ascii="Times New Roman" w:hAnsi="Times New Roman"/>
          <w:sz w:val="28"/>
          <w:szCs w:val="28"/>
        </w:rPr>
        <w:t xml:space="preserve">от 23 </w:t>
      </w:r>
      <w:r w:rsidR="00871BD4" w:rsidRPr="0087515B">
        <w:rPr>
          <w:rFonts w:ascii="Times New Roman" w:hAnsi="Times New Roman"/>
          <w:sz w:val="28"/>
          <w:szCs w:val="28"/>
        </w:rPr>
        <w:t>ноября 2017 г. № 258 «Об установлении земельного налога»;</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10.2. </w:t>
      </w:r>
      <w:r w:rsidR="00871BD4" w:rsidRPr="0087515B">
        <w:rPr>
          <w:rFonts w:ascii="Times New Roman" w:hAnsi="Times New Roman"/>
          <w:sz w:val="28"/>
          <w:szCs w:val="28"/>
        </w:rPr>
        <w:t>от 23 ноября 2017 г. № 259 «Об установлении налога на имущество физических лиц»;</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10.3. </w:t>
      </w:r>
      <w:r w:rsidR="00871BD4" w:rsidRPr="0087515B">
        <w:rPr>
          <w:rFonts w:ascii="Times New Roman" w:hAnsi="Times New Roman"/>
          <w:sz w:val="28"/>
          <w:szCs w:val="28"/>
        </w:rPr>
        <w:t>от 13 ноября 2018 г. №</w:t>
      </w:r>
      <w:r w:rsidR="00871BD4">
        <w:rPr>
          <w:rFonts w:ascii="Times New Roman" w:hAnsi="Times New Roman"/>
          <w:sz w:val="28"/>
          <w:szCs w:val="28"/>
        </w:rPr>
        <w:t> </w:t>
      </w:r>
      <w:r w:rsidR="00871BD4" w:rsidRPr="0087515B">
        <w:rPr>
          <w:rFonts w:ascii="Times New Roman" w:hAnsi="Times New Roman"/>
          <w:sz w:val="28"/>
          <w:szCs w:val="28"/>
        </w:rPr>
        <w:t>14 «О предоставлении льгот по уплате земельного налога отдельным категориям налогоплательщиков»;</w:t>
      </w:r>
    </w:p>
    <w:p w:rsidR="00871BD4" w:rsidRPr="0087515B" w:rsidRDefault="006A5B72" w:rsidP="00871BD4">
      <w:pPr>
        <w:pStyle w:val="af0"/>
        <w:tabs>
          <w:tab w:val="left" w:pos="1276"/>
        </w:tabs>
        <w:autoSpaceDE w:val="0"/>
        <w:autoSpaceDN w:val="0"/>
        <w:adjustRightInd w:val="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10.4. </w:t>
      </w:r>
      <w:r w:rsidR="00871BD4" w:rsidRPr="0087515B">
        <w:rPr>
          <w:rFonts w:ascii="Times New Roman" w:hAnsi="Times New Roman"/>
          <w:sz w:val="28"/>
          <w:szCs w:val="28"/>
        </w:rPr>
        <w:t>от 20 июня 2019 г. № 50 «О внесении изменений в решение Совета депутатов от 23.11.2017 №</w:t>
      </w:r>
      <w:r w:rsidR="00871BD4">
        <w:rPr>
          <w:rFonts w:ascii="Times New Roman" w:hAnsi="Times New Roman"/>
          <w:sz w:val="28"/>
          <w:szCs w:val="28"/>
        </w:rPr>
        <w:t> </w:t>
      </w:r>
      <w:r w:rsidR="00871BD4" w:rsidRPr="0087515B">
        <w:rPr>
          <w:rFonts w:ascii="Times New Roman" w:hAnsi="Times New Roman"/>
          <w:sz w:val="28"/>
          <w:szCs w:val="28"/>
        </w:rPr>
        <w:t>259 «Об установлении налога на имущество физических лиц»;</w:t>
      </w:r>
    </w:p>
    <w:p w:rsidR="00871BD4" w:rsidRPr="0087515B" w:rsidRDefault="006A5B72"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10.5. </w:t>
      </w:r>
      <w:r w:rsidR="00871BD4" w:rsidRPr="0087515B">
        <w:rPr>
          <w:rFonts w:ascii="Times New Roman" w:hAnsi="Times New Roman"/>
          <w:sz w:val="28"/>
          <w:szCs w:val="28"/>
        </w:rPr>
        <w:t xml:space="preserve">от 23 октября 2019 г. № 64 «О внесении изменений в Положение о порядке исчисления и уплаты земельного налога на территории Платошинского сельского поселения, утвержденное решением Совета депутатов от 23.11.2017 № 258 «Об установлении земельного налога»; </w:t>
      </w:r>
    </w:p>
    <w:p w:rsidR="00871BD4" w:rsidRPr="0087515B" w:rsidRDefault="00871BD4"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10.6.</w:t>
      </w:r>
      <w:r w:rsidR="006A5B72">
        <w:rPr>
          <w:rFonts w:ascii="Times New Roman" w:hAnsi="Times New Roman"/>
          <w:sz w:val="28"/>
          <w:szCs w:val="28"/>
        </w:rPr>
        <w:t xml:space="preserve"> </w:t>
      </w:r>
      <w:r>
        <w:rPr>
          <w:rFonts w:ascii="Times New Roman" w:hAnsi="Times New Roman"/>
          <w:sz w:val="28"/>
          <w:szCs w:val="28"/>
        </w:rPr>
        <w:t xml:space="preserve">от 22 </w:t>
      </w:r>
      <w:r w:rsidRPr="0087515B">
        <w:rPr>
          <w:rFonts w:ascii="Times New Roman" w:hAnsi="Times New Roman"/>
          <w:sz w:val="28"/>
          <w:szCs w:val="28"/>
        </w:rPr>
        <w:t xml:space="preserve">сентября 2021 г. № 180 «О внесении изменения в Положение о порядке исчисления и уплаты земельного налога на территории Платошинского </w:t>
      </w:r>
      <w:r w:rsidRPr="0087515B">
        <w:rPr>
          <w:rFonts w:ascii="Times New Roman" w:hAnsi="Times New Roman"/>
          <w:sz w:val="28"/>
          <w:szCs w:val="28"/>
        </w:rPr>
        <w:lastRenderedPageBreak/>
        <w:t>сельского поселения, утвержденное решением Совета депутатов от 23.11.2017 № 258 «Об установлении земельного налога».</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11. </w:t>
      </w:r>
      <w:r w:rsidR="00871BD4" w:rsidRPr="0087515B">
        <w:rPr>
          <w:rFonts w:ascii="Times New Roman" w:hAnsi="Times New Roman"/>
          <w:sz w:val="28"/>
          <w:szCs w:val="28"/>
        </w:rPr>
        <w:t>Решения Совета Депутатов Савинского сельского поселения:</w:t>
      </w:r>
    </w:p>
    <w:p w:rsidR="00871BD4" w:rsidRPr="0087515B" w:rsidRDefault="006A5B72"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11.1. </w:t>
      </w:r>
      <w:r w:rsidR="00871BD4" w:rsidRPr="0087515B">
        <w:rPr>
          <w:rFonts w:ascii="Times New Roman" w:hAnsi="Times New Roman"/>
          <w:sz w:val="28"/>
          <w:szCs w:val="28"/>
        </w:rPr>
        <w:t>от 24 ноября 2017 г. № 389 «Об установлении налога на имущество физических лиц на территории Савинского сельского поселения»;</w:t>
      </w:r>
    </w:p>
    <w:p w:rsidR="00871BD4" w:rsidRPr="0087515B" w:rsidRDefault="006A5B72"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11.2. </w:t>
      </w:r>
      <w:r w:rsidR="00871BD4" w:rsidRPr="0087515B">
        <w:rPr>
          <w:rFonts w:ascii="Times New Roman" w:hAnsi="Times New Roman"/>
          <w:sz w:val="28"/>
          <w:szCs w:val="28"/>
        </w:rPr>
        <w:t xml:space="preserve">от 20 декабря 2019 г. № 91 «О земельном налоге на территории Савинского сельского поселения» </w:t>
      </w:r>
    </w:p>
    <w:p w:rsidR="00871BD4" w:rsidRPr="0087515B" w:rsidRDefault="006A5B72"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11.3. </w:t>
      </w:r>
      <w:r w:rsidR="00871BD4" w:rsidRPr="0087515B">
        <w:rPr>
          <w:rFonts w:ascii="Times New Roman" w:hAnsi="Times New Roman"/>
          <w:sz w:val="28"/>
          <w:szCs w:val="28"/>
        </w:rPr>
        <w:t xml:space="preserve">от 27 февраля 2020 г. № 107 «О внесении изменений в Положение о земельном налоге на территории Савинского сельского поселения, утвержденное решением Совета депутатов Савинского сельского поселения от 20.12.2019 № 91»; </w:t>
      </w:r>
    </w:p>
    <w:p w:rsidR="00871BD4" w:rsidRPr="0087515B" w:rsidRDefault="006A5B72" w:rsidP="00871BD4">
      <w:pPr>
        <w:pStyle w:val="af0"/>
        <w:tabs>
          <w:tab w:val="left" w:pos="1276"/>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11.4. </w:t>
      </w:r>
      <w:r w:rsidR="00871BD4" w:rsidRPr="0087515B">
        <w:rPr>
          <w:rFonts w:ascii="Times New Roman" w:hAnsi="Times New Roman"/>
          <w:sz w:val="28"/>
          <w:szCs w:val="28"/>
        </w:rPr>
        <w:t>от 09 сентября 2021 г. № 185 «О внесении изменений в Положение о земельном налоге на территории Савинского сельского поселения, утвержденное решением Совета депутатов Савинского сельского поселения от 20.12.2019 № 91»</w:t>
      </w:r>
      <w:r w:rsidR="00871BD4">
        <w:rPr>
          <w:rFonts w:ascii="Times New Roman" w:hAnsi="Times New Roman"/>
          <w:sz w:val="28"/>
          <w:szCs w:val="28"/>
        </w:rPr>
        <w:t>.</w:t>
      </w:r>
    </w:p>
    <w:p w:rsidR="00871BD4" w:rsidRPr="00FC4D3F" w:rsidRDefault="006A5B72" w:rsidP="00871BD4">
      <w:pPr>
        <w:pStyle w:val="af0"/>
        <w:tabs>
          <w:tab w:val="left" w:pos="1276"/>
        </w:tabs>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12. </w:t>
      </w:r>
      <w:r w:rsidR="00871BD4" w:rsidRPr="00FC4D3F">
        <w:rPr>
          <w:rFonts w:ascii="Times New Roman" w:hAnsi="Times New Roman"/>
          <w:sz w:val="28"/>
          <w:szCs w:val="28"/>
        </w:rPr>
        <w:t>Решения Совета депутатов Сылвенского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12.1. </w:t>
      </w:r>
      <w:r w:rsidR="00871BD4" w:rsidRPr="0087515B">
        <w:rPr>
          <w:rFonts w:ascii="Times New Roman" w:hAnsi="Times New Roman"/>
          <w:sz w:val="28"/>
          <w:szCs w:val="28"/>
        </w:rPr>
        <w:t>от 30 ноября 2010 г. № 31 «Об установлении земельного налога»;</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12.2. </w:t>
      </w:r>
      <w:r w:rsidR="00871BD4" w:rsidRPr="0087515B">
        <w:rPr>
          <w:rFonts w:ascii="Times New Roman" w:hAnsi="Times New Roman"/>
          <w:sz w:val="28"/>
          <w:szCs w:val="28"/>
        </w:rPr>
        <w:t>от 04 мая 2011 г. № 14 «О внесении изменений и дополнений в решение Совета депутатов от 30.11.2010 «Об установлении земельного налога»;</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12.3. </w:t>
      </w:r>
      <w:r w:rsidR="00871BD4" w:rsidRPr="0087515B">
        <w:rPr>
          <w:rFonts w:ascii="Times New Roman" w:hAnsi="Times New Roman"/>
          <w:sz w:val="28"/>
          <w:szCs w:val="28"/>
        </w:rPr>
        <w:t>от 29 ноября 2012 г. № 65 «О рассмотрении протеста прокуратуры Пермского района от 07.11.2012 № 2-4-2012»;</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12.4. </w:t>
      </w:r>
      <w:r w:rsidR="00871BD4" w:rsidRPr="0087515B">
        <w:rPr>
          <w:rFonts w:ascii="Times New Roman" w:hAnsi="Times New Roman"/>
          <w:sz w:val="28"/>
          <w:szCs w:val="28"/>
        </w:rPr>
        <w:t>от 23 ноября 2017 г. № 73 «Об установлении налога на имущество физических лиц на территории Сылвенского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12.5. </w:t>
      </w:r>
      <w:r w:rsidR="00871BD4" w:rsidRPr="0087515B">
        <w:rPr>
          <w:rFonts w:ascii="Times New Roman" w:hAnsi="Times New Roman"/>
          <w:sz w:val="28"/>
          <w:szCs w:val="28"/>
        </w:rPr>
        <w:t>от 23 ноября 2017 г. № 76 «О внесении изменений в Положение о порядке исчисления и уплаты земельного налога на территории Сылвенского сельского поселения, утвержденное решением</w:t>
      </w:r>
      <w:r>
        <w:rPr>
          <w:rFonts w:ascii="Times New Roman" w:hAnsi="Times New Roman"/>
          <w:sz w:val="28"/>
          <w:szCs w:val="28"/>
        </w:rPr>
        <w:t xml:space="preserve"> Совета депутатов от 30.11.2010 </w:t>
      </w:r>
      <w:r w:rsidR="00871BD4" w:rsidRPr="0087515B">
        <w:rPr>
          <w:rFonts w:ascii="Times New Roman" w:hAnsi="Times New Roman"/>
          <w:sz w:val="28"/>
          <w:szCs w:val="28"/>
        </w:rPr>
        <w:t>№ 31 (в ред. решения от 25.02.2016 № 4) (второе чтение)»;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12.6. </w:t>
      </w:r>
      <w:r w:rsidR="00871BD4" w:rsidRPr="0087515B">
        <w:rPr>
          <w:rFonts w:ascii="Times New Roman" w:hAnsi="Times New Roman"/>
          <w:sz w:val="28"/>
          <w:szCs w:val="28"/>
        </w:rPr>
        <w:t>от 30 октября 2018 г. № 69 «О предоставлении льгот по земельному налогу (второе чтение)»;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12.7. </w:t>
      </w:r>
      <w:r w:rsidR="00871BD4" w:rsidRPr="0087515B">
        <w:rPr>
          <w:rFonts w:ascii="Times New Roman" w:hAnsi="Times New Roman"/>
          <w:sz w:val="28"/>
          <w:szCs w:val="28"/>
        </w:rPr>
        <w:t>от 27 июня 2019 г. № 41 «О внесении изменений в Положение о порядке исчисления и уплаты земельного налога на территории Сылвенского сельского поселения, утвержденное решением</w:t>
      </w:r>
      <w:r>
        <w:rPr>
          <w:rFonts w:ascii="Times New Roman" w:hAnsi="Times New Roman"/>
          <w:sz w:val="28"/>
          <w:szCs w:val="28"/>
        </w:rPr>
        <w:t xml:space="preserve"> Совета депутатов от 30.11.2010 </w:t>
      </w:r>
      <w:r w:rsidR="00871BD4" w:rsidRPr="0087515B">
        <w:rPr>
          <w:rFonts w:ascii="Times New Roman" w:hAnsi="Times New Roman"/>
          <w:sz w:val="28"/>
          <w:szCs w:val="28"/>
        </w:rPr>
        <w:t>№ 31 (в ред. решений от 04.05.2011 № 14, от 29.11.2012 № 65, от 25.02.2016 № 4, от 23.11.2017 № 76) (второе чтение)»;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12.8. </w:t>
      </w:r>
      <w:r w:rsidR="00871BD4" w:rsidRPr="0087515B">
        <w:rPr>
          <w:rFonts w:ascii="Times New Roman" w:hAnsi="Times New Roman"/>
          <w:sz w:val="28"/>
          <w:szCs w:val="28"/>
        </w:rPr>
        <w:t>от 17 сентября 2019 г. № 60 «О внесении изменений в решение Совета депутатов от 23.11.2017 № 73 «Об установлении налога на имущество физических лиц на территории Сылвенского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12.9. </w:t>
      </w:r>
      <w:r w:rsidR="00871BD4" w:rsidRPr="0087515B">
        <w:rPr>
          <w:rFonts w:ascii="Times New Roman" w:hAnsi="Times New Roman"/>
          <w:sz w:val="28"/>
          <w:szCs w:val="28"/>
        </w:rPr>
        <w:t>от 27 ноября 2019 № 98 «О внесении изменений в Положение о порядке исчисления и уплаты земельного налога на территории Сылвенского сельского поселения, утвержденное решением Совета депутатов от 30.11.2010 № 31 (в ред. решений от 04.05.2011 № 14, от 29.11.2012 № 65, от 25.02.2016 № 4, от 23.11.2017 № 76, от 27.06.2019 № 41»</w:t>
      </w:r>
      <w:r w:rsidR="00871BD4">
        <w:rPr>
          <w:rFonts w:ascii="Times New Roman" w:hAnsi="Times New Roman"/>
          <w:sz w:val="28"/>
          <w:szCs w:val="28"/>
        </w:rPr>
        <w:t>)</w:t>
      </w:r>
      <w:r w:rsidR="00871BD4" w:rsidRPr="0087515B">
        <w:rPr>
          <w:rFonts w:ascii="Times New Roman" w:hAnsi="Times New Roman"/>
          <w:sz w:val="28"/>
          <w:szCs w:val="28"/>
        </w:rPr>
        <w:t>;</w:t>
      </w:r>
    </w:p>
    <w:p w:rsidR="00871BD4" w:rsidRPr="0087515B" w:rsidRDefault="006A5B72" w:rsidP="00871BD4">
      <w:pPr>
        <w:pStyle w:val="af0"/>
        <w:tabs>
          <w:tab w:val="left" w:pos="993"/>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12.10. </w:t>
      </w:r>
      <w:r w:rsidR="00871BD4" w:rsidRPr="0087515B">
        <w:rPr>
          <w:rFonts w:ascii="Times New Roman" w:hAnsi="Times New Roman"/>
          <w:sz w:val="28"/>
          <w:szCs w:val="28"/>
        </w:rPr>
        <w:t>от 26 мая 2020 г. № 43 «О внесении изменений в решение Совета депутатов Сылвенского сельского поселения от 23.11.2017 №</w:t>
      </w:r>
      <w:r>
        <w:rPr>
          <w:rFonts w:ascii="Times New Roman" w:hAnsi="Times New Roman"/>
          <w:sz w:val="28"/>
          <w:szCs w:val="28"/>
        </w:rPr>
        <w:t xml:space="preserve"> </w:t>
      </w:r>
      <w:r w:rsidR="00871BD4" w:rsidRPr="0087515B">
        <w:rPr>
          <w:rFonts w:ascii="Times New Roman" w:hAnsi="Times New Roman"/>
          <w:sz w:val="28"/>
          <w:szCs w:val="28"/>
        </w:rPr>
        <w:t xml:space="preserve">73 «Об </w:t>
      </w:r>
      <w:r w:rsidR="00871BD4" w:rsidRPr="0087515B">
        <w:rPr>
          <w:rFonts w:ascii="Times New Roman" w:hAnsi="Times New Roman"/>
          <w:sz w:val="28"/>
          <w:szCs w:val="28"/>
        </w:rPr>
        <w:lastRenderedPageBreak/>
        <w:t>установлении налога на имущество физических лиц на территории Сылвенского сельского поселения»;</w:t>
      </w:r>
    </w:p>
    <w:p w:rsidR="00871BD4" w:rsidRPr="0087515B" w:rsidRDefault="006A5B72" w:rsidP="00871BD4">
      <w:pPr>
        <w:pStyle w:val="af0"/>
        <w:tabs>
          <w:tab w:val="left" w:pos="993"/>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12.11. </w:t>
      </w:r>
      <w:r w:rsidR="00871BD4" w:rsidRPr="0087515B">
        <w:rPr>
          <w:rFonts w:ascii="Times New Roman" w:hAnsi="Times New Roman"/>
          <w:sz w:val="28"/>
          <w:szCs w:val="28"/>
        </w:rPr>
        <w:t>от 25 февраля 2016 г. № 4 «О внесении изменений в Положение о порядке исчисления и уплаты земельного налога, утвержденное решением Совета депутатов Сылвенского сельского поселения от 30.11.2010 № 31 «Об установлении земельного налога» (второе чтение)»;</w:t>
      </w:r>
    </w:p>
    <w:p w:rsidR="00871BD4" w:rsidRPr="0087515B" w:rsidRDefault="006A5B72" w:rsidP="00871BD4">
      <w:pPr>
        <w:pStyle w:val="af0"/>
        <w:tabs>
          <w:tab w:val="left" w:pos="993"/>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12.12. </w:t>
      </w:r>
      <w:r w:rsidR="00871BD4" w:rsidRPr="0087515B">
        <w:rPr>
          <w:rFonts w:ascii="Times New Roman" w:hAnsi="Times New Roman"/>
          <w:sz w:val="28"/>
          <w:szCs w:val="28"/>
        </w:rPr>
        <w:t>от 12 июля 2021 г. № 45 «О предоставлении льгот по земельному налогу».</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13. </w:t>
      </w:r>
      <w:r w:rsidR="00871BD4" w:rsidRPr="0087515B">
        <w:rPr>
          <w:rFonts w:ascii="Times New Roman" w:hAnsi="Times New Roman"/>
          <w:sz w:val="28"/>
          <w:szCs w:val="28"/>
        </w:rPr>
        <w:t>Решения Совета депутатов Усть-Качкинского сельского поселения:</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13.1. </w:t>
      </w:r>
      <w:r w:rsidR="00871BD4" w:rsidRPr="0087515B">
        <w:rPr>
          <w:rFonts w:ascii="Times New Roman" w:hAnsi="Times New Roman"/>
          <w:sz w:val="28"/>
          <w:szCs w:val="28"/>
        </w:rPr>
        <w:t>от 18 апреля 2011 г. № 178 «Об освобождении от уплаты земельного налога ветеранов и инвалидов Великой Отечественной войны»;</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13.2. </w:t>
      </w:r>
      <w:r w:rsidR="00871BD4" w:rsidRPr="0087515B">
        <w:rPr>
          <w:rFonts w:ascii="Times New Roman" w:hAnsi="Times New Roman"/>
          <w:sz w:val="28"/>
          <w:szCs w:val="28"/>
        </w:rPr>
        <w:t>от 29 марта 2013 г. № 334 «О предоставлении налоговых льгот по уплате земельного налога отдельным категориям налогоплательщиков»;</w:t>
      </w:r>
    </w:p>
    <w:p w:rsidR="00871BD4" w:rsidRPr="0087515B" w:rsidRDefault="00871BD4"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13.3.</w:t>
      </w:r>
      <w:r w:rsidR="006A5B72">
        <w:rPr>
          <w:rFonts w:ascii="Times New Roman" w:hAnsi="Times New Roman"/>
          <w:sz w:val="28"/>
          <w:szCs w:val="28"/>
        </w:rPr>
        <w:t xml:space="preserve"> </w:t>
      </w:r>
      <w:r w:rsidRPr="0087515B">
        <w:rPr>
          <w:rFonts w:ascii="Times New Roman" w:hAnsi="Times New Roman"/>
          <w:sz w:val="28"/>
          <w:szCs w:val="28"/>
        </w:rPr>
        <w:t>от 29 августа 2013 г. № 362 «О внесении изменений и дополнений в решение Совета депутатов от 29.03.2013 № 334 «О предоставлении налоговых льгот по уплате земельного налога отдельным категориям налогоплательщиков»;</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13.4. </w:t>
      </w:r>
      <w:r w:rsidR="00871BD4" w:rsidRPr="0087515B">
        <w:rPr>
          <w:rFonts w:ascii="Times New Roman" w:hAnsi="Times New Roman"/>
          <w:sz w:val="28"/>
          <w:szCs w:val="28"/>
        </w:rPr>
        <w:t>от 18 ноября 2013 г. № 23 «Об установлении земельного налога»;</w:t>
      </w:r>
    </w:p>
    <w:p w:rsidR="00871BD4" w:rsidRPr="0087515B" w:rsidRDefault="00871BD4"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w:t>
      </w:r>
      <w:r w:rsidR="006A5B72">
        <w:rPr>
          <w:rFonts w:ascii="Times New Roman" w:hAnsi="Times New Roman"/>
          <w:sz w:val="28"/>
          <w:szCs w:val="28"/>
        </w:rPr>
        <w:t xml:space="preserve">3.5. </w:t>
      </w:r>
      <w:r w:rsidRPr="0087515B">
        <w:rPr>
          <w:rFonts w:ascii="Times New Roman" w:hAnsi="Times New Roman"/>
          <w:sz w:val="28"/>
          <w:szCs w:val="28"/>
        </w:rPr>
        <w:t>от 23 декабря 2015 г. № 166 «О внесении изменений в решение Совета депутатов от 18.11.2013 № 23 «Об установлении земельного налога»;</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13.6. </w:t>
      </w:r>
      <w:r w:rsidR="00871BD4" w:rsidRPr="0087515B">
        <w:rPr>
          <w:rFonts w:ascii="Times New Roman" w:hAnsi="Times New Roman"/>
          <w:sz w:val="28"/>
          <w:szCs w:val="28"/>
        </w:rPr>
        <w:t>от 17 июля 2017 г. № 264 «О предоставлении льгот по земельному налогу»;</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13.7. </w:t>
      </w:r>
      <w:r w:rsidR="00871BD4" w:rsidRPr="0087515B">
        <w:rPr>
          <w:rFonts w:ascii="Times New Roman" w:hAnsi="Times New Roman"/>
          <w:sz w:val="28"/>
          <w:szCs w:val="28"/>
        </w:rPr>
        <w:t>от 23 ноября 2017 г. № 284 «Об установлении налога на имущество физических лиц на территории Усть-Качкинского сельского поселения»;</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13.8. </w:t>
      </w:r>
      <w:r w:rsidR="00871BD4" w:rsidRPr="0087515B">
        <w:rPr>
          <w:rFonts w:ascii="Times New Roman" w:hAnsi="Times New Roman"/>
          <w:sz w:val="28"/>
          <w:szCs w:val="28"/>
        </w:rPr>
        <w:t>от 24 декабря 2018 г. № 33 «О внесении изменений в решение Совета депутатов от 17.07.2017 № 264 «О предоставлении льгот по земельному налогу»;</w:t>
      </w:r>
    </w:p>
    <w:p w:rsidR="00871BD4" w:rsidRPr="0087515B" w:rsidRDefault="006A5B72" w:rsidP="00871BD4">
      <w:pPr>
        <w:pStyle w:val="af0"/>
        <w:tabs>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13.9. </w:t>
      </w:r>
      <w:r w:rsidR="00871BD4" w:rsidRPr="0087515B">
        <w:rPr>
          <w:rFonts w:ascii="Times New Roman" w:hAnsi="Times New Roman"/>
          <w:sz w:val="28"/>
          <w:szCs w:val="28"/>
        </w:rPr>
        <w:t>от 15 мая 2019 г. № 58 «О предоставлении налоговых льгот по уплате земельного налога отдельным категориям налогоплательщиков»;</w:t>
      </w:r>
    </w:p>
    <w:p w:rsidR="00871BD4" w:rsidRPr="0087515B" w:rsidRDefault="006A5B72" w:rsidP="00871BD4">
      <w:pPr>
        <w:pStyle w:val="af0"/>
        <w:tabs>
          <w:tab w:val="left" w:pos="993"/>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13.10. </w:t>
      </w:r>
      <w:r w:rsidR="00871BD4" w:rsidRPr="0087515B">
        <w:rPr>
          <w:rFonts w:ascii="Times New Roman" w:hAnsi="Times New Roman"/>
          <w:sz w:val="28"/>
          <w:szCs w:val="28"/>
        </w:rPr>
        <w:t>от 23 октября 2019 г. № 85 «О внесении изменений в решение Совета депутатов Усть-Качкинского сельского поселения от 23.11.2017 № 284 «Об установлении налога на имущество физических лиц на территории Усть-Качкинского сельского поселения»;</w:t>
      </w:r>
    </w:p>
    <w:p w:rsidR="00871BD4" w:rsidRPr="0087515B" w:rsidRDefault="006A5B72" w:rsidP="00871BD4">
      <w:pPr>
        <w:pStyle w:val="af0"/>
        <w:tabs>
          <w:tab w:val="left" w:pos="993"/>
          <w:tab w:val="left" w:pos="1134"/>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13.11. </w:t>
      </w:r>
      <w:r w:rsidR="00871BD4" w:rsidRPr="0087515B">
        <w:rPr>
          <w:rFonts w:ascii="Times New Roman" w:hAnsi="Times New Roman"/>
          <w:sz w:val="28"/>
          <w:szCs w:val="28"/>
        </w:rPr>
        <w:t>от 10 декабря 2019 г. № 96 «О внесении изменений в решение Совета депутатов Усть-Качкинского сельского поселения от 23.11.2017 № 284 «Об установлении земельного налога».</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14. </w:t>
      </w:r>
      <w:r w:rsidR="00871BD4" w:rsidRPr="0087515B">
        <w:rPr>
          <w:rFonts w:ascii="Times New Roman" w:hAnsi="Times New Roman"/>
          <w:sz w:val="28"/>
          <w:szCs w:val="28"/>
        </w:rPr>
        <w:t>Решения Совета депутатов Фроловского сельского поселения:</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14.1. </w:t>
      </w:r>
      <w:r w:rsidR="00871BD4" w:rsidRPr="0087515B">
        <w:rPr>
          <w:rFonts w:ascii="Times New Roman" w:hAnsi="Times New Roman"/>
          <w:sz w:val="28"/>
          <w:szCs w:val="28"/>
        </w:rPr>
        <w:t>от 05 мая 2014 г. № 43 «Об установлении земельного налога во Фроловском сельском поселении»;</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14.2. </w:t>
      </w:r>
      <w:r w:rsidR="00871BD4" w:rsidRPr="0087515B">
        <w:rPr>
          <w:rFonts w:ascii="Times New Roman" w:hAnsi="Times New Roman"/>
          <w:sz w:val="28"/>
          <w:szCs w:val="28"/>
        </w:rPr>
        <w:t>от 05 мая 2016 г. № 165 «О внесении изменений в решение Совета депутатов № 43 от 05.05.2014 «Об установлении земельного налога во Фроловском сельском поселении»;</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14.3. </w:t>
      </w:r>
      <w:r w:rsidR="00871BD4" w:rsidRPr="0087515B">
        <w:rPr>
          <w:rFonts w:ascii="Times New Roman" w:hAnsi="Times New Roman"/>
          <w:sz w:val="28"/>
          <w:szCs w:val="28"/>
        </w:rPr>
        <w:t>от 21 ноября 2017 г. № 243 «Об установлении налога на имущество физических лиц на территории Фроловского сельского поселения»;</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14.4. </w:t>
      </w:r>
      <w:r w:rsidR="00871BD4" w:rsidRPr="0087515B">
        <w:rPr>
          <w:rFonts w:ascii="Times New Roman" w:hAnsi="Times New Roman"/>
          <w:sz w:val="28"/>
          <w:szCs w:val="28"/>
        </w:rPr>
        <w:t>от 25 декабря 2018 г. № 42 «О предоставлении льгот по земельному налогу»;</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14.5. </w:t>
      </w:r>
      <w:r w:rsidR="00871BD4" w:rsidRPr="0087515B">
        <w:rPr>
          <w:rFonts w:ascii="Times New Roman" w:hAnsi="Times New Roman"/>
          <w:sz w:val="28"/>
          <w:szCs w:val="28"/>
        </w:rPr>
        <w:t>от 28 ноября 2019 г. № 97 «О внесении изменений и дополнений в решение Совета депутатов Фроловского сельского поселения от 21.11.2017 № 243 «Об установлении налога на имущество физических лиц на территории Фроловского сельского поселения»;</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14.6. </w:t>
      </w:r>
      <w:r w:rsidR="00871BD4" w:rsidRPr="0087515B">
        <w:rPr>
          <w:rFonts w:ascii="Times New Roman" w:hAnsi="Times New Roman"/>
          <w:sz w:val="28"/>
          <w:szCs w:val="28"/>
        </w:rPr>
        <w:t>от 28 ноября 2019 г. № 98 «О внесении изменений и дополнений в решение Совета депутатов Фроловского сельского поселения от 05.05.2014 № 43 «Об установлении земельного налога во Фроловском сельском поселении»;</w:t>
      </w:r>
    </w:p>
    <w:p w:rsidR="00871BD4" w:rsidRPr="0087515B" w:rsidRDefault="006A5B72" w:rsidP="00871BD4">
      <w:pPr>
        <w:pStyle w:val="af0"/>
        <w:tabs>
          <w:tab w:val="left" w:pos="1418"/>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14.7. </w:t>
      </w:r>
      <w:r w:rsidR="00871BD4" w:rsidRPr="0087515B">
        <w:rPr>
          <w:rFonts w:ascii="Times New Roman" w:hAnsi="Times New Roman"/>
          <w:sz w:val="28"/>
          <w:szCs w:val="28"/>
        </w:rPr>
        <w:t>от 26 марта 2020 г. № 118 «О внесении изменений и дополнений в решение Совета депутатов Фроловского сельского поселения от 21.11.2017 № 243 «Об установлении налога на имущество физических лиц на территории Фроловского сельского поселения»</w:t>
      </w:r>
      <w:r w:rsidR="00871BD4">
        <w:rPr>
          <w:rFonts w:ascii="Times New Roman" w:hAnsi="Times New Roman"/>
          <w:sz w:val="28"/>
          <w:szCs w:val="28"/>
        </w:rPr>
        <w:t>.</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15. </w:t>
      </w:r>
      <w:r w:rsidR="00871BD4" w:rsidRPr="0087515B">
        <w:rPr>
          <w:rFonts w:ascii="Times New Roman" w:hAnsi="Times New Roman"/>
          <w:sz w:val="28"/>
          <w:szCs w:val="28"/>
        </w:rPr>
        <w:t>Решения Совета депутатов Хохловского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15.1. </w:t>
      </w:r>
      <w:r w:rsidR="00871BD4" w:rsidRPr="0087515B">
        <w:rPr>
          <w:rFonts w:ascii="Times New Roman" w:hAnsi="Times New Roman"/>
          <w:sz w:val="28"/>
          <w:szCs w:val="28"/>
        </w:rPr>
        <w:t>от 16 ноября 2017 г. № 182 «Об установлении налога на имущество физических лиц на территории муниципального образования «Хохловское сельское поселение»;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15.2. </w:t>
      </w:r>
      <w:r w:rsidR="00871BD4" w:rsidRPr="0087515B">
        <w:rPr>
          <w:rFonts w:ascii="Times New Roman" w:hAnsi="Times New Roman"/>
          <w:sz w:val="28"/>
          <w:szCs w:val="28"/>
        </w:rPr>
        <w:t>от 30 августа 2019 г. № 52 «О внесении изменений в решение Совета депутатов от 16.11.2017 № 182 «Об установлении налога на имущество физических лиц на территории муниципального образования «Хохловское сельское поселение»;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15.3. </w:t>
      </w:r>
      <w:r w:rsidR="00871BD4" w:rsidRPr="0087515B">
        <w:rPr>
          <w:rFonts w:ascii="Times New Roman" w:hAnsi="Times New Roman"/>
          <w:sz w:val="28"/>
          <w:szCs w:val="28"/>
        </w:rPr>
        <w:t>от 24 сентября 2019 г. № 62 «О внесении изменений в решение Совета депутатов от 16.11.2017 № 182 «Об установлении налога на имущество физических лиц на территории муниципального образования «Хохловское сельское поселение»;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15.4. </w:t>
      </w:r>
      <w:r w:rsidR="00871BD4" w:rsidRPr="0087515B">
        <w:rPr>
          <w:rFonts w:ascii="Times New Roman" w:hAnsi="Times New Roman"/>
          <w:sz w:val="28"/>
          <w:szCs w:val="28"/>
        </w:rPr>
        <w:t>от 05 августа 2021 г. № 154 «О внесении изменений в решение Совета депутатов от 16.11.2017 № 182 «Об установлении налога на имущество физических лиц на территории муниципального образования «Хохловское сельское поселение»;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15.5. </w:t>
      </w:r>
      <w:r w:rsidR="00871BD4" w:rsidRPr="0087515B">
        <w:rPr>
          <w:rFonts w:ascii="Times New Roman" w:hAnsi="Times New Roman"/>
          <w:sz w:val="28"/>
          <w:szCs w:val="28"/>
        </w:rPr>
        <w:t>от 0</w:t>
      </w:r>
      <w:r w:rsidR="00871BD4">
        <w:rPr>
          <w:rFonts w:ascii="Times New Roman" w:hAnsi="Times New Roman"/>
          <w:sz w:val="28"/>
          <w:szCs w:val="28"/>
        </w:rPr>
        <w:t xml:space="preserve">5 августа 2021 г. № 159 </w:t>
      </w:r>
      <w:r w:rsidR="00871BD4" w:rsidRPr="0087515B">
        <w:rPr>
          <w:rFonts w:ascii="Times New Roman" w:hAnsi="Times New Roman"/>
          <w:sz w:val="28"/>
          <w:szCs w:val="28"/>
        </w:rPr>
        <w:t>«Об утверждении Положения о порядке исчисления и уплаты земельного налога на территории Хохловского сельского поселения».</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16. </w:t>
      </w:r>
      <w:r w:rsidR="00871BD4" w:rsidRPr="0087515B">
        <w:rPr>
          <w:rFonts w:ascii="Times New Roman" w:hAnsi="Times New Roman"/>
          <w:sz w:val="28"/>
          <w:szCs w:val="28"/>
        </w:rPr>
        <w:t>Решения Совета депутатов Юговского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16.1. </w:t>
      </w:r>
      <w:r w:rsidR="00871BD4" w:rsidRPr="0087515B">
        <w:rPr>
          <w:rFonts w:ascii="Times New Roman" w:hAnsi="Times New Roman"/>
          <w:sz w:val="28"/>
          <w:szCs w:val="28"/>
        </w:rPr>
        <w:t>от 23 ноября 2005 г. № 14 «Об установлении земельного налога муниципального образования «Юговское сельское поселение»;</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16.2. </w:t>
      </w:r>
      <w:r w:rsidR="00871BD4" w:rsidRPr="0087515B">
        <w:rPr>
          <w:rFonts w:ascii="Times New Roman" w:hAnsi="Times New Roman"/>
          <w:sz w:val="28"/>
          <w:szCs w:val="28"/>
        </w:rPr>
        <w:t>от 23 ноября 2017 г. № 230 «Об установлении налога на имущество физических лиц на территории муниципального образования «Юговское сельское поселение» Пермского района Пермского края»;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16.3. </w:t>
      </w:r>
      <w:r w:rsidR="00871BD4" w:rsidRPr="0087515B">
        <w:rPr>
          <w:rFonts w:ascii="Times New Roman" w:hAnsi="Times New Roman"/>
          <w:sz w:val="28"/>
          <w:szCs w:val="28"/>
        </w:rPr>
        <w:t>от 21 ноября 2019 г. № 87 «О внесении изменений в решение Совета депутатов Юговского сельского поселения от 18.11.2005 № 14 «Об установлении земельного налога».</w:t>
      </w:r>
    </w:p>
    <w:p w:rsidR="00871BD4" w:rsidRPr="0087515B" w:rsidRDefault="006A5B72" w:rsidP="00871BD4">
      <w:pPr>
        <w:pStyle w:val="af0"/>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 xml:space="preserve">17. </w:t>
      </w:r>
      <w:r w:rsidR="00871BD4" w:rsidRPr="0087515B">
        <w:rPr>
          <w:rFonts w:ascii="Times New Roman" w:hAnsi="Times New Roman"/>
          <w:sz w:val="28"/>
          <w:szCs w:val="28"/>
        </w:rPr>
        <w:t>Решения Совета депутатов Юго-Камского сельского поселения:</w:t>
      </w:r>
    </w:p>
    <w:p w:rsidR="00871BD4"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17.1. </w:t>
      </w:r>
      <w:r w:rsidR="00871BD4" w:rsidRPr="0087515B">
        <w:rPr>
          <w:rFonts w:ascii="Times New Roman" w:hAnsi="Times New Roman"/>
          <w:sz w:val="28"/>
          <w:szCs w:val="28"/>
        </w:rPr>
        <w:t>от 23 ноября 2017 г. № 276 «Об установлении налога на имущество физических лиц на территории Юго-Камского сельского поселения»;</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bookmarkStart w:id="0" w:name="_GoBack"/>
      <w:bookmarkEnd w:id="0"/>
      <w:r>
        <w:rPr>
          <w:rFonts w:ascii="Times New Roman" w:hAnsi="Times New Roman"/>
          <w:sz w:val="28"/>
          <w:szCs w:val="28"/>
        </w:rPr>
        <w:lastRenderedPageBreak/>
        <w:t xml:space="preserve">17.2. </w:t>
      </w:r>
      <w:r w:rsidR="00871BD4">
        <w:rPr>
          <w:rFonts w:ascii="Times New Roman" w:hAnsi="Times New Roman"/>
          <w:sz w:val="28"/>
          <w:szCs w:val="28"/>
        </w:rPr>
        <w:t xml:space="preserve">от 28 ноября 2019 г. № 73 «О внесении изменений в решение Совета депутатов Юго-Камского сельского поселения от 23.11.2017 № 276 </w:t>
      </w:r>
      <w:r w:rsidR="00871BD4" w:rsidRPr="0087515B">
        <w:rPr>
          <w:rFonts w:ascii="Times New Roman" w:hAnsi="Times New Roman"/>
          <w:sz w:val="28"/>
          <w:szCs w:val="28"/>
        </w:rPr>
        <w:t>«Об установлении налога на имущество физических лиц на территории Юго-Камского сельского поселения»</w:t>
      </w:r>
      <w:r w:rsidR="00871BD4">
        <w:rPr>
          <w:rFonts w:ascii="Times New Roman" w:hAnsi="Times New Roman"/>
          <w:sz w:val="28"/>
          <w:szCs w:val="28"/>
        </w:rPr>
        <w:t>;</w:t>
      </w:r>
    </w:p>
    <w:p w:rsidR="00871BD4" w:rsidRPr="0087515B" w:rsidRDefault="006A5B72" w:rsidP="00871BD4">
      <w:pPr>
        <w:pStyle w:val="af0"/>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17.3. </w:t>
      </w:r>
      <w:r w:rsidR="00871BD4" w:rsidRPr="0087515B">
        <w:rPr>
          <w:rFonts w:ascii="Times New Roman" w:hAnsi="Times New Roman"/>
          <w:sz w:val="28"/>
          <w:szCs w:val="28"/>
        </w:rPr>
        <w:t>от 19 декабря 2019 г. № 80 «Об установлении земельного налога и утверждении Положения о порядке уплаты земельного налога на территории Юго-Камского сельского поселения»;</w:t>
      </w:r>
    </w:p>
    <w:p w:rsidR="006A5B72" w:rsidRDefault="00871BD4" w:rsidP="006A5B72">
      <w:pPr>
        <w:pStyle w:val="af0"/>
        <w:spacing w:before="100" w:beforeAutospacing="1" w:after="100" w:afterAutospacing="1" w:line="240" w:lineRule="auto"/>
        <w:ind w:left="0" w:firstLine="709"/>
        <w:jc w:val="both"/>
        <w:rPr>
          <w:szCs w:val="28"/>
        </w:rPr>
      </w:pPr>
      <w:r>
        <w:rPr>
          <w:rFonts w:ascii="Times New Roman" w:hAnsi="Times New Roman"/>
          <w:sz w:val="28"/>
          <w:szCs w:val="28"/>
        </w:rPr>
        <w:t>17.4.</w:t>
      </w:r>
      <w:r w:rsidR="006A5B72">
        <w:rPr>
          <w:rFonts w:ascii="Times New Roman" w:hAnsi="Times New Roman"/>
          <w:sz w:val="28"/>
          <w:szCs w:val="28"/>
        </w:rPr>
        <w:t xml:space="preserve"> </w:t>
      </w:r>
      <w:r w:rsidR="006A5B72" w:rsidRPr="0087515B">
        <w:rPr>
          <w:rFonts w:ascii="Times New Roman" w:hAnsi="Times New Roman"/>
          <w:sz w:val="28"/>
          <w:szCs w:val="28"/>
        </w:rPr>
        <w:t xml:space="preserve">от 28 октября 2021 г. № 152 «О внесении изменений в решение Совета депутатов Юго-Камского сельского поселения от 19.12.2019 </w:t>
      </w:r>
      <w:r w:rsidR="006A5B72">
        <w:rPr>
          <w:rFonts w:ascii="Times New Roman" w:hAnsi="Times New Roman"/>
          <w:sz w:val="28"/>
          <w:szCs w:val="28"/>
        </w:rPr>
        <w:t>№</w:t>
      </w:r>
      <w:r w:rsidR="006A5B72" w:rsidRPr="0087515B">
        <w:rPr>
          <w:rFonts w:ascii="Times New Roman" w:hAnsi="Times New Roman"/>
          <w:sz w:val="28"/>
          <w:szCs w:val="28"/>
        </w:rPr>
        <w:t xml:space="preserve"> 80 «Об установлении земельного налога и утверждении Положения о порядке уплаты земельного налога на территории Юго-Камского сельского поселения».</w:t>
      </w:r>
    </w:p>
    <w:sectPr w:rsidR="006A5B72" w:rsidSect="00256D4E">
      <w:footerReference w:type="default" r:id="rId9"/>
      <w:pgSz w:w="11906" w:h="16838" w:code="9"/>
      <w:pgMar w:top="1418" w:right="849"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E4" w:rsidRDefault="009C6EE4" w:rsidP="00DA5614">
      <w:r>
        <w:separator/>
      </w:r>
    </w:p>
  </w:endnote>
  <w:endnote w:type="continuationSeparator" w:id="0">
    <w:p w:rsidR="009C6EE4" w:rsidRDefault="009C6EE4"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8E0371">
      <w:rPr>
        <w:noProof/>
        <w:sz w:val="24"/>
        <w:szCs w:val="24"/>
      </w:rPr>
      <w:t>12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E4" w:rsidRDefault="009C6EE4" w:rsidP="00DA5614">
      <w:r>
        <w:separator/>
      </w:r>
    </w:p>
  </w:footnote>
  <w:footnote w:type="continuationSeparator" w:id="0">
    <w:p w:rsidR="009C6EE4" w:rsidRDefault="009C6EE4"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473C5D"/>
    <w:multiLevelType w:val="multilevel"/>
    <w:tmpl w:val="CB762AD2"/>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F8954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2"/>
  </w:num>
  <w:num w:numId="4">
    <w:abstractNumId w:val="8"/>
  </w:num>
  <w:num w:numId="5">
    <w:abstractNumId w:val="0"/>
  </w:num>
  <w:num w:numId="6">
    <w:abstractNumId w:val="1"/>
  </w:num>
  <w:num w:numId="7">
    <w:abstractNumId w:val="4"/>
  </w:num>
  <w:num w:numId="8">
    <w:abstractNumId w:val="14"/>
  </w:num>
  <w:num w:numId="9">
    <w:abstractNumId w:val="9"/>
  </w:num>
  <w:num w:numId="10">
    <w:abstractNumId w:val="13"/>
  </w:num>
  <w:num w:numId="11">
    <w:abstractNumId w:val="3"/>
  </w:num>
  <w:num w:numId="12">
    <w:abstractNumId w:val="11"/>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40109"/>
    <w:rsid w:val="00053764"/>
    <w:rsid w:val="0006200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56D4E"/>
    <w:rsid w:val="0026564B"/>
    <w:rsid w:val="002674B5"/>
    <w:rsid w:val="00295B8B"/>
    <w:rsid w:val="00295BF3"/>
    <w:rsid w:val="002A60D6"/>
    <w:rsid w:val="002A721E"/>
    <w:rsid w:val="002B1A2D"/>
    <w:rsid w:val="002C1A0E"/>
    <w:rsid w:val="002C5595"/>
    <w:rsid w:val="002D35BC"/>
    <w:rsid w:val="003023F0"/>
    <w:rsid w:val="00303D8F"/>
    <w:rsid w:val="003043D0"/>
    <w:rsid w:val="003131FA"/>
    <w:rsid w:val="003141E4"/>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C1522"/>
    <w:rsid w:val="004D2AA2"/>
    <w:rsid w:val="004F3A21"/>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A5B72"/>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571D0"/>
    <w:rsid w:val="00780D23"/>
    <w:rsid w:val="00784AC5"/>
    <w:rsid w:val="0079448D"/>
    <w:rsid w:val="007A212B"/>
    <w:rsid w:val="007B2B65"/>
    <w:rsid w:val="007C3B15"/>
    <w:rsid w:val="007E752F"/>
    <w:rsid w:val="007F20F6"/>
    <w:rsid w:val="007F56A1"/>
    <w:rsid w:val="00805440"/>
    <w:rsid w:val="00810399"/>
    <w:rsid w:val="008116CC"/>
    <w:rsid w:val="008123E8"/>
    <w:rsid w:val="008233B2"/>
    <w:rsid w:val="008352DB"/>
    <w:rsid w:val="008401A6"/>
    <w:rsid w:val="00842F8F"/>
    <w:rsid w:val="00854816"/>
    <w:rsid w:val="00861072"/>
    <w:rsid w:val="00867D84"/>
    <w:rsid w:val="00871BD4"/>
    <w:rsid w:val="00875709"/>
    <w:rsid w:val="0088484F"/>
    <w:rsid w:val="00887289"/>
    <w:rsid w:val="00894928"/>
    <w:rsid w:val="008B4D57"/>
    <w:rsid w:val="008B730F"/>
    <w:rsid w:val="008C1D56"/>
    <w:rsid w:val="008E0371"/>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C6EE4"/>
    <w:rsid w:val="009D5A5D"/>
    <w:rsid w:val="009D5ED0"/>
    <w:rsid w:val="009D78EE"/>
    <w:rsid w:val="009F20DB"/>
    <w:rsid w:val="009F4BB8"/>
    <w:rsid w:val="009F7AC2"/>
    <w:rsid w:val="00A00A77"/>
    <w:rsid w:val="00A1365E"/>
    <w:rsid w:val="00A16D73"/>
    <w:rsid w:val="00A260B1"/>
    <w:rsid w:val="00A317F0"/>
    <w:rsid w:val="00A35DE8"/>
    <w:rsid w:val="00A4342D"/>
    <w:rsid w:val="00A44C1A"/>
    <w:rsid w:val="00A52A67"/>
    <w:rsid w:val="00A571F8"/>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A09FE"/>
    <w:rsid w:val="00DA2868"/>
    <w:rsid w:val="00DA5614"/>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F53B6"/>
  <w15:docId w15:val="{D020C937-6E22-46CA-885A-6B5AEF3E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List Paragraph"/>
    <w:basedOn w:val="a"/>
    <w:uiPriority w:val="34"/>
    <w:qFormat/>
    <w:rsid w:val="00871BD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BF98-F6F4-4A20-BC7E-98FA3A9A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84</TotalTime>
  <Pages>1</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10</cp:revision>
  <cp:lastPrinted>2022-10-27T09:01:00Z</cp:lastPrinted>
  <dcterms:created xsi:type="dcterms:W3CDTF">2022-10-11T11:06:00Z</dcterms:created>
  <dcterms:modified xsi:type="dcterms:W3CDTF">2022-10-27T09:45:00Z</dcterms:modified>
</cp:coreProperties>
</file>